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4E33E0F1" w14:textId="77777777" w:rsidTr="0030705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6BAC2415" w14:textId="1715F4EE" w:rsidR="00A70674" w:rsidRDefault="0009588C" w:rsidP="0030705A">
            <w:pPr>
              <w:pStyle w:val="Title"/>
            </w:pPr>
            <w:r>
              <w:t xml:space="preserve">                      Beulah Christian Preschool and Childcare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45F11EB5" w14:textId="26B9900E" w:rsidR="00A70674" w:rsidRDefault="00A0538E">
            <w:pPr>
              <w:pStyle w:val="Subtitle"/>
            </w:pPr>
            <w:r>
              <w:t>202</w:t>
            </w:r>
            <w:r w:rsidR="0009588C">
              <w:t>6</w:t>
            </w:r>
            <w:r w:rsidR="00E118A4">
              <w:t xml:space="preserve"> to </w:t>
            </w:r>
            <w:r w:rsidR="00D944C7">
              <w:t>202</w:t>
            </w:r>
            <w:r w:rsidR="0009588C">
              <w:t>7</w:t>
            </w:r>
          </w:p>
        </w:tc>
      </w:tr>
      <w:tr w:rsidR="00A70674" w14:paraId="0984FD39" w14:textId="77777777" w:rsidTr="0030705A">
        <w:trPr>
          <w:trHeight w:hRule="exact" w:val="144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37495990" w14:textId="7B94D249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13FDC541" w14:textId="77777777" w:rsidR="00A70674" w:rsidRPr="00A73577" w:rsidRDefault="00A70674" w:rsidP="00A73577">
            <w:pPr>
              <w:pStyle w:val="NoSpacing"/>
            </w:pPr>
          </w:p>
        </w:tc>
      </w:tr>
    </w:tbl>
    <w:p w14:paraId="4DF3266F" w14:textId="3FBA154D" w:rsidR="00A70674" w:rsidRPr="00A73577" w:rsidRDefault="00F501D2" w:rsidP="00A73577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7CD4D4" wp14:editId="60CFEF88">
                <wp:simplePos x="0" y="0"/>
                <wp:positionH relativeFrom="margin">
                  <wp:align>right</wp:align>
                </wp:positionH>
                <wp:positionV relativeFrom="paragraph">
                  <wp:posOffset>6716395</wp:posOffset>
                </wp:positionV>
                <wp:extent cx="6829425" cy="1800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A261" w14:textId="2C220F90" w:rsidR="00F501D2" w:rsidRDefault="00F501D2" w:rsidP="00F501D2">
                            <w:pPr>
                              <w:jc w:val="center"/>
                            </w:pPr>
                            <w:r>
                              <w:t>Important Dates</w:t>
                            </w:r>
                          </w:p>
                          <w:p w14:paraId="32D0E458" w14:textId="77777777" w:rsidR="00007619" w:rsidRDefault="00007619" w:rsidP="00F501D2">
                            <w:pPr>
                              <w:jc w:val="center"/>
                            </w:pPr>
                          </w:p>
                          <w:p w14:paraId="1CBD87C5" w14:textId="0105FB88" w:rsidR="00DC2761" w:rsidRPr="00E236A2" w:rsidRDefault="00DC2761" w:rsidP="00DC27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36A2">
                              <w:rPr>
                                <w:sz w:val="20"/>
                                <w:szCs w:val="20"/>
                              </w:rPr>
                              <w:t>August 1</w:t>
                            </w:r>
                            <w:r w:rsidR="006506E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E236A2">
                              <w:rPr>
                                <w:sz w:val="20"/>
                                <w:szCs w:val="20"/>
                              </w:rPr>
                              <w:t xml:space="preserve"> &amp; 1</w:t>
                            </w:r>
                            <w:r w:rsidR="006506E5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E236A2">
                              <w:rPr>
                                <w:sz w:val="20"/>
                                <w:szCs w:val="20"/>
                              </w:rPr>
                              <w:t xml:space="preserve"> – Teacher In-Service Days – Closed</w:t>
                            </w:r>
                            <w:r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07619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>February 15 – Teacher In-Service Day - Closed</w:t>
                            </w:r>
                          </w:p>
                          <w:p w14:paraId="6F3DD45B" w14:textId="1FDB8E96" w:rsidR="00DC2761" w:rsidRPr="00E236A2" w:rsidRDefault="00DC2761" w:rsidP="00DC27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36A2">
                              <w:rPr>
                                <w:sz w:val="20"/>
                                <w:szCs w:val="20"/>
                              </w:rPr>
                              <w:t>August 26 – Preschool 3’s &amp; 4’s Parent meeting</w:t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07619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>March 26 – Good Friday- Closed</w:t>
                            </w:r>
                            <w:r w:rsidRPr="00E236A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5CD14AC6" w14:textId="5AC1D0DB" w:rsidR="00E236A2" w:rsidRPr="00E236A2" w:rsidRDefault="00DC2761" w:rsidP="00E236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36A2">
                              <w:rPr>
                                <w:sz w:val="20"/>
                                <w:szCs w:val="20"/>
                              </w:rPr>
                              <w:t xml:space="preserve">September 7 – Labor Day – Closed </w:t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07619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>March 29 – Program re-opens</w:t>
                            </w:r>
                          </w:p>
                          <w:p w14:paraId="7743F532" w14:textId="23FD4F79" w:rsidR="00DC2761" w:rsidRPr="00E236A2" w:rsidRDefault="00DC2761" w:rsidP="00DC27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36A2">
                              <w:rPr>
                                <w:sz w:val="20"/>
                                <w:szCs w:val="20"/>
                              </w:rPr>
                              <w:t xml:space="preserve">November 26 &amp; 27 Thanksgiving </w:t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E236A2">
                              <w:rPr>
                                <w:sz w:val="20"/>
                                <w:szCs w:val="20"/>
                              </w:rPr>
                              <w:t xml:space="preserve"> Closed</w:t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07619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>May 31 – Memorial Day – Closed</w:t>
                            </w:r>
                          </w:p>
                          <w:p w14:paraId="7C0951EC" w14:textId="5EB715FE" w:rsidR="00DC2761" w:rsidRPr="00E236A2" w:rsidRDefault="00DC2761" w:rsidP="00DC27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36A2">
                              <w:rPr>
                                <w:sz w:val="20"/>
                                <w:szCs w:val="20"/>
                              </w:rPr>
                              <w:t xml:space="preserve">December 24-January 1, </w:t>
                            </w:r>
                            <w:r w:rsidR="00007619" w:rsidRPr="00E236A2">
                              <w:rPr>
                                <w:sz w:val="20"/>
                                <w:szCs w:val="20"/>
                              </w:rPr>
                              <w:t>2027,</w:t>
                            </w:r>
                            <w:r w:rsidRPr="00E236A2">
                              <w:rPr>
                                <w:sz w:val="20"/>
                                <w:szCs w:val="20"/>
                              </w:rPr>
                              <w:t xml:space="preserve"> Christmas Break </w:t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E236A2">
                              <w:rPr>
                                <w:sz w:val="20"/>
                                <w:szCs w:val="20"/>
                              </w:rPr>
                              <w:t xml:space="preserve"> Closed</w:t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07619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236A2" w:rsidRPr="00E236A2">
                              <w:rPr>
                                <w:sz w:val="20"/>
                                <w:szCs w:val="20"/>
                              </w:rPr>
                              <w:t>July 5 – Independence Day – Closed</w:t>
                            </w:r>
                          </w:p>
                          <w:p w14:paraId="4D887F9E" w14:textId="2CF76B77" w:rsidR="00DC2761" w:rsidRPr="00E236A2" w:rsidRDefault="00DC2761" w:rsidP="00DC27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36A2">
                              <w:rPr>
                                <w:sz w:val="20"/>
                                <w:szCs w:val="20"/>
                              </w:rPr>
                              <w:t>January 4 -Program re-opens</w:t>
                            </w:r>
                          </w:p>
                          <w:p w14:paraId="0BC6008E" w14:textId="77777777" w:rsidR="00DC2761" w:rsidRDefault="00DC2761" w:rsidP="00DC27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CD4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55pt;margin-top:528.85pt;width:537.75pt;height:14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">
                <v:textbox>
                  <w:txbxContent>
                    <w:p w14:paraId="267EA261" w14:textId="2C220F90" w:rsidR="00F501D2" w:rsidRDefault="00F501D2" w:rsidP="00F501D2">
                      <w:pPr>
                        <w:jc w:val="center"/>
                      </w:pPr>
                      <w:r>
                        <w:t>Important Dates</w:t>
                      </w:r>
                    </w:p>
                    <w:p w14:paraId="32D0E458" w14:textId="77777777" w:rsidR="00007619" w:rsidRDefault="00007619" w:rsidP="00F501D2">
                      <w:pPr>
                        <w:jc w:val="center"/>
                      </w:pPr>
                    </w:p>
                    <w:p w14:paraId="1CBD87C5" w14:textId="0105FB88" w:rsidR="00DC2761" w:rsidRPr="00E236A2" w:rsidRDefault="00DC2761" w:rsidP="00DC2761">
                      <w:pPr>
                        <w:rPr>
                          <w:sz w:val="20"/>
                          <w:szCs w:val="20"/>
                        </w:rPr>
                      </w:pPr>
                      <w:r w:rsidRPr="00E236A2">
                        <w:rPr>
                          <w:sz w:val="20"/>
                          <w:szCs w:val="20"/>
                        </w:rPr>
                        <w:t>August 1</w:t>
                      </w:r>
                      <w:r w:rsidR="006506E5">
                        <w:rPr>
                          <w:sz w:val="20"/>
                          <w:szCs w:val="20"/>
                        </w:rPr>
                        <w:t>3</w:t>
                      </w:r>
                      <w:r w:rsidRPr="00E236A2">
                        <w:rPr>
                          <w:sz w:val="20"/>
                          <w:szCs w:val="20"/>
                        </w:rPr>
                        <w:t xml:space="preserve"> &amp; 1</w:t>
                      </w:r>
                      <w:r w:rsidR="006506E5">
                        <w:rPr>
                          <w:sz w:val="20"/>
                          <w:szCs w:val="20"/>
                        </w:rPr>
                        <w:t>4</w:t>
                      </w:r>
                      <w:r w:rsidRPr="00E236A2">
                        <w:rPr>
                          <w:sz w:val="20"/>
                          <w:szCs w:val="20"/>
                        </w:rPr>
                        <w:t xml:space="preserve"> – Teacher In-Service Days – Closed</w:t>
                      </w:r>
                      <w:r w:rsidRPr="00E236A2">
                        <w:rPr>
                          <w:sz w:val="20"/>
                          <w:szCs w:val="20"/>
                        </w:rPr>
                        <w:tab/>
                      </w:r>
                      <w:r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007619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>February 15 – Teacher In-Service Day - Closed</w:t>
                      </w:r>
                    </w:p>
                    <w:p w14:paraId="6F3DD45B" w14:textId="1FDB8E96" w:rsidR="00DC2761" w:rsidRPr="00E236A2" w:rsidRDefault="00DC2761" w:rsidP="00DC2761">
                      <w:pPr>
                        <w:rPr>
                          <w:sz w:val="20"/>
                          <w:szCs w:val="20"/>
                        </w:rPr>
                      </w:pPr>
                      <w:r w:rsidRPr="00E236A2">
                        <w:rPr>
                          <w:sz w:val="20"/>
                          <w:szCs w:val="20"/>
                        </w:rPr>
                        <w:t>August 26 – Preschool 3’s &amp; 4’s Parent meeting</w:t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007619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>March 26 – Good Friday- Closed</w:t>
                      </w:r>
                      <w:r w:rsidRPr="00E236A2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5CD14AC6" w14:textId="5AC1D0DB" w:rsidR="00E236A2" w:rsidRPr="00E236A2" w:rsidRDefault="00DC2761" w:rsidP="00E236A2">
                      <w:pPr>
                        <w:rPr>
                          <w:sz w:val="20"/>
                          <w:szCs w:val="20"/>
                        </w:rPr>
                      </w:pPr>
                      <w:r w:rsidRPr="00E236A2">
                        <w:rPr>
                          <w:sz w:val="20"/>
                          <w:szCs w:val="20"/>
                        </w:rPr>
                        <w:t xml:space="preserve">September 7 – Labor Day – Closed </w:t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007619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>March 29 – Program re-opens</w:t>
                      </w:r>
                    </w:p>
                    <w:p w14:paraId="7743F532" w14:textId="23FD4F79" w:rsidR="00DC2761" w:rsidRPr="00E236A2" w:rsidRDefault="00DC2761" w:rsidP="00DC2761">
                      <w:pPr>
                        <w:rPr>
                          <w:sz w:val="20"/>
                          <w:szCs w:val="20"/>
                        </w:rPr>
                      </w:pPr>
                      <w:r w:rsidRPr="00E236A2">
                        <w:rPr>
                          <w:sz w:val="20"/>
                          <w:szCs w:val="20"/>
                        </w:rPr>
                        <w:t xml:space="preserve">November 26 &amp; 27 Thanksgiving </w:t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>–</w:t>
                      </w:r>
                      <w:r w:rsidRPr="00E236A2">
                        <w:rPr>
                          <w:sz w:val="20"/>
                          <w:szCs w:val="20"/>
                        </w:rPr>
                        <w:t xml:space="preserve"> Closed</w:t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007619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>May 31 – Memorial Day – Closed</w:t>
                      </w:r>
                    </w:p>
                    <w:p w14:paraId="7C0951EC" w14:textId="5EB715FE" w:rsidR="00DC2761" w:rsidRPr="00E236A2" w:rsidRDefault="00DC2761" w:rsidP="00DC2761">
                      <w:pPr>
                        <w:rPr>
                          <w:sz w:val="20"/>
                          <w:szCs w:val="20"/>
                        </w:rPr>
                      </w:pPr>
                      <w:r w:rsidRPr="00E236A2">
                        <w:rPr>
                          <w:sz w:val="20"/>
                          <w:szCs w:val="20"/>
                        </w:rPr>
                        <w:t xml:space="preserve">December 24-January 1, </w:t>
                      </w:r>
                      <w:r w:rsidR="00007619" w:rsidRPr="00E236A2">
                        <w:rPr>
                          <w:sz w:val="20"/>
                          <w:szCs w:val="20"/>
                        </w:rPr>
                        <w:t>2027,</w:t>
                      </w:r>
                      <w:r w:rsidRPr="00E236A2">
                        <w:rPr>
                          <w:sz w:val="20"/>
                          <w:szCs w:val="20"/>
                        </w:rPr>
                        <w:t xml:space="preserve"> Christmas Break </w:t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>–</w:t>
                      </w:r>
                      <w:r w:rsidRPr="00E236A2">
                        <w:rPr>
                          <w:sz w:val="20"/>
                          <w:szCs w:val="20"/>
                        </w:rPr>
                        <w:t xml:space="preserve"> Closed</w:t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ab/>
                      </w:r>
                      <w:r w:rsidR="00007619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E236A2" w:rsidRPr="00E236A2">
                        <w:rPr>
                          <w:sz w:val="20"/>
                          <w:szCs w:val="20"/>
                        </w:rPr>
                        <w:t>July 5 – Independence Day – Closed</w:t>
                      </w:r>
                    </w:p>
                    <w:p w14:paraId="4D887F9E" w14:textId="2CF76B77" w:rsidR="00DC2761" w:rsidRPr="00E236A2" w:rsidRDefault="00DC2761" w:rsidP="00DC2761">
                      <w:pPr>
                        <w:rPr>
                          <w:sz w:val="20"/>
                          <w:szCs w:val="20"/>
                        </w:rPr>
                      </w:pPr>
                      <w:r w:rsidRPr="00E236A2">
                        <w:rPr>
                          <w:sz w:val="20"/>
                          <w:szCs w:val="20"/>
                        </w:rPr>
                        <w:t>January 4 -Program re-opens</w:t>
                      </w:r>
                    </w:p>
                    <w:p w14:paraId="0BC6008E" w14:textId="77777777" w:rsidR="00DC2761" w:rsidRDefault="00DC2761" w:rsidP="00DC2761"/>
                  </w:txbxContent>
                </v:textbox>
                <w10:wrap type="square" anchorx="margin"/>
              </v:shape>
            </w:pict>
          </mc:Fallback>
        </mc:AlternateContent>
      </w:r>
      <w:r w:rsidR="0009588C">
        <w:rPr>
          <w:noProof/>
        </w:rPr>
        <w:drawing>
          <wp:anchor distT="0" distB="0" distL="114300" distR="114300" simplePos="0" relativeHeight="251658240" behindDoc="0" locked="0" layoutInCell="1" allowOverlap="1" wp14:anchorId="5A349ECD" wp14:editId="23796616">
            <wp:simplePos x="0" y="0"/>
            <wp:positionH relativeFrom="margin">
              <wp:posOffset>352425</wp:posOffset>
            </wp:positionH>
            <wp:positionV relativeFrom="paragraph">
              <wp:posOffset>-674370</wp:posOffset>
            </wp:positionV>
            <wp:extent cx="590550" cy="590550"/>
            <wp:effectExtent l="0" t="0" r="0" b="0"/>
            <wp:wrapNone/>
            <wp:docPr id="1481996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96397" name="Picture 14819963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59038A4A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416490B" w14:textId="6F1C368D" w:rsidR="00985665" w:rsidRPr="00985665" w:rsidRDefault="0009588C" w:rsidP="00F45140">
            <w:pPr>
              <w:pStyle w:val="Month"/>
            </w:pPr>
            <w:r>
              <w:t>August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CE0DE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14B957E" w14:textId="0029C933" w:rsidR="00985665" w:rsidRDefault="0009588C" w:rsidP="00F04882">
            <w:pPr>
              <w:pStyle w:val="Month"/>
            </w:pPr>
            <w:r>
              <w:t>September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2CB61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55312273" w14:textId="53F3BB72" w:rsidR="00985665" w:rsidRDefault="0009588C" w:rsidP="00F04882">
            <w:pPr>
              <w:pStyle w:val="Month"/>
            </w:pPr>
            <w:r>
              <w:t>October 2026</w:t>
            </w:r>
          </w:p>
        </w:tc>
      </w:tr>
      <w:tr w:rsidR="00985665" w14:paraId="4E5BF784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DD240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9BC1700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CB61F2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795FFF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64A6BB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5D3FC2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63B790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85F117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7F012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5B3FE8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AF76D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6F9127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F206274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86DDB74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88A66B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650FF8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22604F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D5678D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F2768C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BAC00A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65F7AE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DBA2F5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75530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09588C" w14:paraId="43EF6D20" w14:textId="77777777" w:rsidTr="009D221B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37512" w14:textId="77777777" w:rsidR="0009588C" w:rsidRPr="00687EF0" w:rsidRDefault="0009588C" w:rsidP="0009588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1EFF85" w14:textId="2E882294" w:rsidR="0009588C" w:rsidRPr="00687EF0" w:rsidRDefault="0009588C" w:rsidP="0009588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3D4BD5" w14:textId="37A35667" w:rsidR="0009588C" w:rsidRPr="00687EF0" w:rsidRDefault="0009588C" w:rsidP="0009588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932543" w14:textId="10368C51" w:rsidR="0009588C" w:rsidRPr="00687EF0" w:rsidRDefault="0009588C" w:rsidP="0009588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0950FB" w14:textId="17B1C7F6" w:rsidR="0009588C" w:rsidRPr="00687EF0" w:rsidRDefault="0009588C" w:rsidP="0009588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749EA0" w14:textId="1A50D540" w:rsidR="0009588C" w:rsidRPr="00687EF0" w:rsidRDefault="0009588C" w:rsidP="0009588C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F63A1D" w14:textId="07933B18" w:rsidR="0009588C" w:rsidRPr="00687EF0" w:rsidRDefault="0009588C" w:rsidP="0009588C">
            <w:pPr>
              <w:pStyle w:val="Day"/>
            </w:pPr>
            <w:r w:rsidRPr="00E40B4D"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204A25" w14:textId="77777777" w:rsidR="0009588C" w:rsidRDefault="0009588C" w:rsidP="0009588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C93E96" w14:textId="77777777" w:rsidR="0009588C" w:rsidRDefault="0009588C" w:rsidP="0009588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572F5D4" w14:textId="77777777" w:rsidR="0009588C" w:rsidRDefault="0009588C" w:rsidP="0009588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4DB13C" w14:textId="10413B7D" w:rsidR="0009588C" w:rsidRDefault="00F501D2" w:rsidP="0009588C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D95483A" w14:textId="3193E574" w:rsidR="0009588C" w:rsidRDefault="00F501D2" w:rsidP="0009588C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00B574" w14:textId="11D67214" w:rsidR="0009588C" w:rsidRDefault="00F501D2" w:rsidP="0009588C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3E21EA" w14:textId="6AE3220F" w:rsidR="0009588C" w:rsidRDefault="00F501D2" w:rsidP="0009588C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A81B19" w14:textId="269E8D84" w:rsidR="0009588C" w:rsidRDefault="00F501D2" w:rsidP="0009588C">
            <w:pPr>
              <w:pStyle w:val="Day"/>
            </w:pPr>
            <w:r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24691E" w14:textId="77777777" w:rsidR="0009588C" w:rsidRDefault="0009588C" w:rsidP="0009588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E19856" w14:textId="77777777" w:rsidR="0009588C" w:rsidRDefault="0009588C" w:rsidP="0009588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DFF93" w14:textId="77777777" w:rsidR="0009588C" w:rsidRDefault="0009588C" w:rsidP="0009588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626631" w14:textId="77777777" w:rsidR="0009588C" w:rsidRDefault="0009588C" w:rsidP="0009588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F7640F" w14:textId="77777777" w:rsidR="0009588C" w:rsidRDefault="0009588C" w:rsidP="0009588C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C64979" w14:textId="44EDDFA4" w:rsidR="0009588C" w:rsidRDefault="00B553FF" w:rsidP="0009588C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FD7F5F" w14:textId="74A9743C" w:rsidR="0009588C" w:rsidRDefault="00B553FF" w:rsidP="0009588C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0C463C" w14:textId="23DD23F3" w:rsidR="0009588C" w:rsidRDefault="00B553FF" w:rsidP="0009588C">
            <w:pPr>
              <w:pStyle w:val="Day"/>
            </w:pPr>
            <w:r>
              <w:t>3</w:t>
            </w:r>
          </w:p>
        </w:tc>
      </w:tr>
      <w:tr w:rsidR="0009588C" w14:paraId="59BD2D64" w14:textId="77777777" w:rsidTr="009F619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A2BE2" w14:textId="0481A993" w:rsidR="0009588C" w:rsidRPr="00687EF0" w:rsidRDefault="0009588C" w:rsidP="0009588C">
            <w:pPr>
              <w:pStyle w:val="Day"/>
            </w:pPr>
            <w:r w:rsidRPr="00E40B4D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B24CF9" w14:textId="786DF2BE" w:rsidR="0009588C" w:rsidRPr="00687EF0" w:rsidRDefault="0009588C" w:rsidP="0009588C">
            <w:pPr>
              <w:pStyle w:val="Day"/>
            </w:pPr>
            <w:r w:rsidRPr="00E40B4D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3FDE6C" w14:textId="6A8F2901" w:rsidR="0009588C" w:rsidRPr="00687EF0" w:rsidRDefault="0009588C" w:rsidP="0009588C">
            <w:pPr>
              <w:pStyle w:val="Day"/>
            </w:pPr>
            <w:r w:rsidRPr="00E40B4D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44B9B6" w14:textId="50A79FFC" w:rsidR="0009588C" w:rsidRPr="00687EF0" w:rsidRDefault="0009588C" w:rsidP="0009588C">
            <w:pPr>
              <w:pStyle w:val="Day"/>
            </w:pPr>
            <w:r w:rsidRPr="00E40B4D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56B36" w14:textId="331F3AE8" w:rsidR="0009588C" w:rsidRPr="00687EF0" w:rsidRDefault="0009588C" w:rsidP="0009588C">
            <w:pPr>
              <w:pStyle w:val="Day"/>
            </w:pPr>
            <w:r w:rsidRPr="00E40B4D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3EC645" w14:textId="041FC753" w:rsidR="0009588C" w:rsidRPr="00687EF0" w:rsidRDefault="0009588C" w:rsidP="0009588C">
            <w:pPr>
              <w:pStyle w:val="Day"/>
            </w:pPr>
            <w:r w:rsidRPr="00E40B4D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48FBC4" w14:textId="5C1FF399" w:rsidR="0009588C" w:rsidRPr="00687EF0" w:rsidRDefault="0009588C" w:rsidP="0009588C">
            <w:pPr>
              <w:pStyle w:val="Day"/>
            </w:pPr>
            <w:r w:rsidRPr="00E40B4D"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F589B" w14:textId="77777777" w:rsidR="0009588C" w:rsidRDefault="0009588C" w:rsidP="0009588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9271A4F" w14:textId="2BA7C25E" w:rsidR="0009588C" w:rsidRDefault="00F501D2" w:rsidP="0009588C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2C292709" w14:textId="5DD85994" w:rsidR="0009588C" w:rsidRDefault="00F501D2" w:rsidP="0009588C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1CB520C" w14:textId="4FF15CE7" w:rsidR="0009588C" w:rsidRPr="00B553FF" w:rsidRDefault="00F501D2" w:rsidP="0009588C">
            <w:pPr>
              <w:pStyle w:val="Day"/>
            </w:pPr>
            <w:r w:rsidRPr="00B553FF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175EAB" w14:textId="7985F776" w:rsidR="0009588C" w:rsidRPr="00B553FF" w:rsidRDefault="00F501D2" w:rsidP="0009588C">
            <w:pPr>
              <w:pStyle w:val="Day"/>
            </w:pPr>
            <w:r w:rsidRPr="00B553FF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978477" w14:textId="1B2F6384" w:rsidR="0009588C" w:rsidRPr="00B553FF" w:rsidRDefault="00F501D2" w:rsidP="0009588C">
            <w:pPr>
              <w:pStyle w:val="Day"/>
            </w:pPr>
            <w:r w:rsidRPr="00B553FF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18180" w14:textId="7C09FA04" w:rsidR="0009588C" w:rsidRPr="00B553FF" w:rsidRDefault="00F501D2" w:rsidP="0009588C">
            <w:pPr>
              <w:pStyle w:val="Day"/>
            </w:pPr>
            <w:r w:rsidRPr="00B553FF"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091F525" w14:textId="37B02655" w:rsidR="0009588C" w:rsidRDefault="00F501D2" w:rsidP="0009588C">
            <w:pPr>
              <w:pStyle w:val="Day"/>
            </w:pPr>
            <w:r>
              <w:t>12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7690FE" w14:textId="77777777" w:rsidR="0009588C" w:rsidRDefault="0009588C" w:rsidP="0009588C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A52030" w14:textId="75B8E862" w:rsidR="0009588C" w:rsidRDefault="00B553FF" w:rsidP="0009588C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D0A8F4" w14:textId="51B7DFE7" w:rsidR="0009588C" w:rsidRDefault="00B553FF" w:rsidP="0009588C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EE787A" w14:textId="161574C4" w:rsidR="0009588C" w:rsidRDefault="00B553FF" w:rsidP="0009588C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90A002" w14:textId="502D407E" w:rsidR="0009588C" w:rsidRDefault="00B553FF" w:rsidP="0009588C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5755B4" w14:textId="731011F0" w:rsidR="0009588C" w:rsidRDefault="00B553FF" w:rsidP="0009588C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7FA039" w14:textId="4A8D212B" w:rsidR="0009588C" w:rsidRDefault="00B553FF" w:rsidP="0009588C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328FA3" w14:textId="274C2A18" w:rsidR="0009588C" w:rsidRDefault="00B553FF" w:rsidP="0009588C">
            <w:pPr>
              <w:pStyle w:val="Day"/>
            </w:pPr>
            <w:r>
              <w:t>10</w:t>
            </w:r>
          </w:p>
        </w:tc>
      </w:tr>
      <w:tr w:rsidR="00B553FF" w14:paraId="6674289E" w14:textId="77777777" w:rsidTr="0045016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83329D" w14:textId="7E9BFCFB" w:rsidR="00B553FF" w:rsidRPr="00687EF0" w:rsidRDefault="00B553FF" w:rsidP="00B553FF">
            <w:pPr>
              <w:pStyle w:val="Day"/>
            </w:pPr>
            <w:r w:rsidRPr="00E40B4D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399058" w14:textId="15882A55" w:rsidR="00B553FF" w:rsidRPr="00687EF0" w:rsidRDefault="00B553FF" w:rsidP="00B553FF">
            <w:pPr>
              <w:pStyle w:val="Day"/>
            </w:pPr>
            <w:r w:rsidRPr="00E40B4D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635B9B" w14:textId="00AC2A2C" w:rsidR="00B553FF" w:rsidRPr="00687EF0" w:rsidRDefault="00B553FF" w:rsidP="00B553FF">
            <w:pPr>
              <w:pStyle w:val="Day"/>
            </w:pPr>
            <w:r w:rsidRPr="00E40B4D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BE28C5" w14:textId="45EA9F9E" w:rsidR="00B553FF" w:rsidRPr="0009588C" w:rsidRDefault="00B553FF" w:rsidP="00B553FF">
            <w:pPr>
              <w:pStyle w:val="Day"/>
            </w:pPr>
            <w:r w:rsidRPr="0009588C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202ED0C8" w14:textId="22ED4197" w:rsidR="00B553FF" w:rsidRPr="00450162" w:rsidRDefault="00B553FF" w:rsidP="00B553FF">
            <w:pPr>
              <w:pStyle w:val="Day"/>
              <w:rPr>
                <w:color w:val="000000" w:themeColor="text1"/>
              </w:rPr>
            </w:pPr>
            <w:r w:rsidRPr="00450162">
              <w:rPr>
                <w:color w:val="000000" w:themeColor="text1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3F0C3983" w14:textId="4C9D39AB" w:rsidR="00B553FF" w:rsidRPr="00450162" w:rsidRDefault="00B553FF" w:rsidP="00B553FF">
            <w:pPr>
              <w:pStyle w:val="Day"/>
              <w:rPr>
                <w:color w:val="000000" w:themeColor="text1"/>
              </w:rPr>
            </w:pPr>
            <w:r w:rsidRPr="00450162">
              <w:rPr>
                <w:color w:val="000000" w:themeColor="text1"/>
              </w:rP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071A8D" w14:textId="6EC28663" w:rsidR="00B553FF" w:rsidRPr="00687EF0" w:rsidRDefault="00B553FF" w:rsidP="00B553FF">
            <w:pPr>
              <w:pStyle w:val="Day"/>
            </w:pPr>
            <w:r w:rsidRPr="00E40B4D"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926365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FC012B" w14:textId="5EEE5A32" w:rsidR="00B553FF" w:rsidRDefault="00B553FF" w:rsidP="00B553FF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C5A28A" w14:textId="2050C06E" w:rsidR="00B553FF" w:rsidRDefault="00B553FF" w:rsidP="00B553FF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F972C1" w14:textId="2B3A0D44" w:rsidR="00B553FF" w:rsidRPr="00B553FF" w:rsidRDefault="00B553FF" w:rsidP="00B553FF">
            <w:pPr>
              <w:pStyle w:val="Day"/>
            </w:pPr>
            <w:r w:rsidRPr="00B553FF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B44229" w14:textId="5849F54B" w:rsidR="00B553FF" w:rsidRPr="00B553FF" w:rsidRDefault="00B553FF" w:rsidP="00B553FF">
            <w:pPr>
              <w:pStyle w:val="Day"/>
            </w:pPr>
            <w:r w:rsidRPr="00B553FF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C5AF5E4" w14:textId="40ADAD51" w:rsidR="00B553FF" w:rsidRPr="00B553FF" w:rsidRDefault="00B553FF" w:rsidP="00B553FF">
            <w:pPr>
              <w:pStyle w:val="Day"/>
            </w:pPr>
            <w:r w:rsidRPr="00B553FF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97DAE3" w14:textId="39C6A34B" w:rsidR="00B553FF" w:rsidRPr="00B553FF" w:rsidRDefault="00B553FF" w:rsidP="00B553FF">
            <w:pPr>
              <w:pStyle w:val="Day"/>
            </w:pPr>
            <w:r w:rsidRPr="00B553FF"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B4ECA4" w14:textId="267BF42F" w:rsidR="00B553FF" w:rsidRDefault="00B553FF" w:rsidP="00B553FF">
            <w:pPr>
              <w:pStyle w:val="Day"/>
            </w:pPr>
            <w:r>
              <w:t>19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E70F90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4D0C28" w14:textId="5FC68736" w:rsidR="00B553FF" w:rsidRDefault="00B553FF" w:rsidP="00B553FF">
            <w:pPr>
              <w:pStyle w:val="Day"/>
            </w:pPr>
            <w:r w:rsidRPr="00B553FF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D85CAF" w14:textId="5E3E0FC9" w:rsidR="00B553FF" w:rsidRDefault="00B553FF" w:rsidP="00B553FF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686C9C" w14:textId="67280CBD" w:rsidR="00B553FF" w:rsidRDefault="00B553FF" w:rsidP="00B553FF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41B57A4" w14:textId="067D8ECC" w:rsidR="00B553FF" w:rsidRDefault="00B553FF" w:rsidP="00B553FF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7FE068C" w14:textId="19DBDD50" w:rsidR="00B553FF" w:rsidRDefault="00B553FF" w:rsidP="00B553FF">
            <w:pPr>
              <w:pStyle w:val="Day"/>
            </w:pPr>
            <w:r w:rsidRPr="00B553FF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4DE5C8" w14:textId="22C5F831" w:rsidR="00B553FF" w:rsidRDefault="00B553FF" w:rsidP="00B553FF">
            <w:pPr>
              <w:pStyle w:val="Day"/>
            </w:pPr>
            <w:r w:rsidRPr="00B553FF"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74D09E" w14:textId="1FCF3723" w:rsidR="00B553FF" w:rsidRDefault="00B553FF" w:rsidP="00B553FF">
            <w:pPr>
              <w:pStyle w:val="Day"/>
            </w:pPr>
            <w:r w:rsidRPr="00B553FF">
              <w:t>17</w:t>
            </w:r>
          </w:p>
        </w:tc>
      </w:tr>
      <w:tr w:rsidR="00B553FF" w14:paraId="5696441F" w14:textId="77777777" w:rsidTr="00CD341B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4732D5" w14:textId="1FDA429F" w:rsidR="00B553FF" w:rsidRPr="00687EF0" w:rsidRDefault="00B553FF" w:rsidP="00B553FF">
            <w:pPr>
              <w:pStyle w:val="Day"/>
            </w:pPr>
            <w:r w:rsidRPr="00E40B4D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75CB66" w14:textId="46577483" w:rsidR="00B553FF" w:rsidRPr="00687EF0" w:rsidRDefault="00B553FF" w:rsidP="00B553FF">
            <w:pPr>
              <w:pStyle w:val="Day"/>
            </w:pPr>
            <w:r w:rsidRPr="00E40B4D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0906D6" w14:textId="21B05728" w:rsidR="00B553FF" w:rsidRPr="00687EF0" w:rsidRDefault="00B553FF" w:rsidP="00B553FF">
            <w:pPr>
              <w:pStyle w:val="Day"/>
            </w:pPr>
            <w:r w:rsidRPr="00E40B4D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58001B" w14:textId="48B300B1" w:rsidR="00B553FF" w:rsidRPr="00687EF0" w:rsidRDefault="00B553FF" w:rsidP="00B553FF">
            <w:pPr>
              <w:pStyle w:val="Day"/>
            </w:pPr>
            <w:r w:rsidRPr="00E40B4D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08E6C5" w14:textId="0F52D26A" w:rsidR="00B553FF" w:rsidRPr="00687EF0" w:rsidRDefault="00B553FF" w:rsidP="00B553FF">
            <w:pPr>
              <w:pStyle w:val="Day"/>
            </w:pPr>
            <w:r w:rsidRPr="00E40B4D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8A010A" w14:textId="0CA14549" w:rsidR="00B553FF" w:rsidRPr="00687EF0" w:rsidRDefault="00B553FF" w:rsidP="00B553FF">
            <w:pPr>
              <w:pStyle w:val="Day"/>
            </w:pPr>
            <w:r w:rsidRPr="00E40B4D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569E91" w14:textId="699FB6E9" w:rsidR="00B553FF" w:rsidRPr="00687EF0" w:rsidRDefault="00B553FF" w:rsidP="00B553FF">
            <w:pPr>
              <w:pStyle w:val="Day"/>
            </w:pPr>
            <w:r w:rsidRPr="00E40B4D"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E1AE2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2A33D5" w14:textId="285FB138" w:rsidR="00B553FF" w:rsidRDefault="00B553FF" w:rsidP="00B553FF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134328" w14:textId="00CE5BC0" w:rsidR="00B553FF" w:rsidRDefault="00B553FF" w:rsidP="00B553FF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0401AA" w14:textId="01456B44" w:rsidR="00B553FF" w:rsidRDefault="00B553FF" w:rsidP="00B553FF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CC0B014" w14:textId="6B1D3012" w:rsidR="00B553FF" w:rsidRDefault="00B553FF" w:rsidP="00B553FF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2FA729" w14:textId="36ACF280" w:rsidR="00B553FF" w:rsidRDefault="00B553FF" w:rsidP="00B553FF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2CBD10" w14:textId="026513AC" w:rsidR="00B553FF" w:rsidRDefault="00B553FF" w:rsidP="00B553FF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15E019B" w14:textId="5AC9B772" w:rsidR="00B553FF" w:rsidRDefault="00B553FF" w:rsidP="00B553FF">
            <w:pPr>
              <w:pStyle w:val="Day"/>
            </w:pPr>
            <w:r>
              <w:t>26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705547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844097" w14:textId="0A0AB94E" w:rsidR="00B553FF" w:rsidRDefault="00B553FF" w:rsidP="00B553FF">
            <w:pPr>
              <w:pStyle w:val="Day"/>
            </w:pPr>
            <w:r w:rsidRPr="00B553FF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AE9DE3" w14:textId="58738AA6" w:rsidR="00B553FF" w:rsidRDefault="00B553FF" w:rsidP="00B553FF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EBD210" w14:textId="27BC93C2" w:rsidR="00B553FF" w:rsidRDefault="00B553FF" w:rsidP="00B553FF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CE681AB" w14:textId="087D2F34" w:rsidR="00B553FF" w:rsidRDefault="00B553FF" w:rsidP="00B553FF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097B26" w14:textId="45889A6F" w:rsidR="00B553FF" w:rsidRDefault="00B553FF" w:rsidP="00B553FF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0C64EBA" w14:textId="2499652D" w:rsidR="00B553FF" w:rsidRDefault="00B553FF" w:rsidP="00B553FF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C6FAF3" w14:textId="2BCB2273" w:rsidR="00B553FF" w:rsidRDefault="00B553FF" w:rsidP="00B553FF">
            <w:pPr>
              <w:pStyle w:val="Day"/>
            </w:pPr>
            <w:r>
              <w:t>24</w:t>
            </w:r>
          </w:p>
        </w:tc>
      </w:tr>
      <w:tr w:rsidR="00B553FF" w14:paraId="286925FE" w14:textId="77777777" w:rsidTr="00B553F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C03F3D" w14:textId="38EA4BF4" w:rsidR="00B553FF" w:rsidRPr="00687EF0" w:rsidRDefault="00B553FF" w:rsidP="00B553FF">
            <w:pPr>
              <w:pStyle w:val="Day"/>
            </w:pPr>
            <w:r w:rsidRPr="00E40B4D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6E92B" w14:textId="710E5ABF" w:rsidR="00B553FF" w:rsidRPr="00687EF0" w:rsidRDefault="00B553FF" w:rsidP="00B553FF">
            <w:pPr>
              <w:pStyle w:val="Day"/>
            </w:pPr>
            <w:r w:rsidRPr="00E40B4D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6BE093" w14:textId="2A9B53B5" w:rsidR="00B553FF" w:rsidRPr="00687EF0" w:rsidRDefault="00B553FF" w:rsidP="00B553FF">
            <w:pPr>
              <w:pStyle w:val="Day"/>
            </w:pPr>
            <w:r w:rsidRPr="00E40B4D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F934BF5" w14:textId="23E7053F" w:rsidR="00B553FF" w:rsidRPr="00687EF0" w:rsidRDefault="00B553FF" w:rsidP="00B553FF">
            <w:pPr>
              <w:pStyle w:val="Day"/>
            </w:pPr>
            <w:r w:rsidRPr="00E40B4D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D5C6B4" w14:textId="70C10818" w:rsidR="00B553FF" w:rsidRPr="00687EF0" w:rsidRDefault="00B553FF" w:rsidP="00B553FF">
            <w:pPr>
              <w:pStyle w:val="Day"/>
            </w:pPr>
            <w:r w:rsidRPr="00E40B4D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34B2EA" w14:textId="38606220" w:rsidR="00B553FF" w:rsidRPr="00687EF0" w:rsidRDefault="00B553FF" w:rsidP="00B553FF">
            <w:pPr>
              <w:pStyle w:val="Day"/>
            </w:pPr>
            <w:r w:rsidRPr="00E40B4D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C0BECF" w14:textId="64A1448F" w:rsidR="00B553FF" w:rsidRPr="00687EF0" w:rsidRDefault="00B553FF" w:rsidP="00B553FF">
            <w:pPr>
              <w:pStyle w:val="Day"/>
            </w:pPr>
            <w:r w:rsidRPr="00E40B4D"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64D229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3DF22E5" w14:textId="20425B39" w:rsidR="00B553FF" w:rsidRDefault="00B553FF" w:rsidP="00B553FF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4A8748" w14:textId="516FBCEA" w:rsidR="00B553FF" w:rsidRDefault="00B553FF" w:rsidP="00B553FF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3491B4" w14:textId="4CEE9C73" w:rsidR="00B553FF" w:rsidRDefault="00B553FF" w:rsidP="00B553FF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C650E0" w14:textId="60C01B8D" w:rsidR="00B553FF" w:rsidRDefault="00B553FF" w:rsidP="00B553FF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1991D7" w14:textId="27320D02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FCA120" w14:textId="0D418FB0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BE0F0F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9967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98DCDEC" w14:textId="16E559B5" w:rsidR="00B553FF" w:rsidRDefault="00B553FF" w:rsidP="00B553FF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21B7D8" w14:textId="77AF3C4F" w:rsidR="00B553FF" w:rsidRDefault="00B553FF" w:rsidP="00B553FF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8969C87" w14:textId="77099823" w:rsidR="00B553FF" w:rsidRDefault="00B553FF" w:rsidP="00B553FF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FFD6B0" w14:textId="461E7844" w:rsidR="00B553FF" w:rsidRDefault="00B553FF" w:rsidP="00B553FF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5DBEA4B" w14:textId="19F8A4CB" w:rsidR="00B553FF" w:rsidRDefault="00B553FF" w:rsidP="00B553FF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7F63F" w14:textId="72D6BC49" w:rsidR="00B553FF" w:rsidRDefault="00B553FF" w:rsidP="00B553FF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E8ECD" w14:textId="76876678" w:rsidR="00B553FF" w:rsidRDefault="00B553FF" w:rsidP="00B553FF">
            <w:pPr>
              <w:pStyle w:val="Day"/>
            </w:pPr>
            <w:r>
              <w:t>31</w:t>
            </w:r>
          </w:p>
        </w:tc>
      </w:tr>
      <w:tr w:rsidR="00B553FF" w14:paraId="24A88590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E3463E" w14:textId="19D0011C" w:rsidR="00B553FF" w:rsidRPr="00687EF0" w:rsidRDefault="00B553FF" w:rsidP="00B553FF">
            <w:pPr>
              <w:pStyle w:val="Day"/>
            </w:pPr>
            <w:r w:rsidRPr="00E40B4D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0AAD39" w14:textId="5BC75CDF" w:rsidR="00B553FF" w:rsidRPr="00687EF0" w:rsidRDefault="00B553FF" w:rsidP="00B553FF">
            <w:pPr>
              <w:pStyle w:val="Day"/>
            </w:pPr>
            <w:r w:rsidRPr="00E40B4D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A44D0E" w14:textId="77777777" w:rsidR="00B553FF" w:rsidRPr="00687EF0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2CFAEA" w14:textId="77777777" w:rsidR="00B553FF" w:rsidRPr="00687EF0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A29AFB" w14:textId="77777777" w:rsidR="00B553FF" w:rsidRPr="00687EF0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205CF5" w14:textId="77777777" w:rsidR="00B553FF" w:rsidRPr="00687EF0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B11AC" w14:textId="77777777" w:rsidR="00B553FF" w:rsidRPr="00687EF0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01D831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CF8813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A40431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418F16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B1D2E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2D8D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4F4AC5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F44B85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0212FF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9F86D8" w14:textId="06DED7D0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04EDE0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268950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6E7ADC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6C179F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D31676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1195B2" w14:textId="77777777" w:rsidR="00B553FF" w:rsidRDefault="00B553FF" w:rsidP="00B553FF">
            <w:pPr>
              <w:pStyle w:val="Day"/>
            </w:pPr>
          </w:p>
        </w:tc>
      </w:tr>
      <w:tr w:rsidR="00B553FF" w14:paraId="3CF797EA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018AC1E" w14:textId="77777777" w:rsidR="00B553FF" w:rsidRPr="009C49F3" w:rsidRDefault="00B553FF" w:rsidP="00B553FF">
            <w:pPr>
              <w:pStyle w:val="NoSpacing"/>
            </w:pPr>
          </w:p>
        </w:tc>
        <w:tc>
          <w:tcPr>
            <w:tcW w:w="579" w:type="dxa"/>
          </w:tcPr>
          <w:p w14:paraId="7D8FEDAF" w14:textId="77777777" w:rsidR="00B553FF" w:rsidRPr="009C49F3" w:rsidRDefault="00B553FF" w:rsidP="00B553FF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59E5D45" w14:textId="77777777" w:rsidR="00B553FF" w:rsidRPr="009C49F3" w:rsidRDefault="00B553FF" w:rsidP="00B553FF">
            <w:pPr>
              <w:pStyle w:val="NoSpacing"/>
            </w:pPr>
          </w:p>
        </w:tc>
        <w:tc>
          <w:tcPr>
            <w:tcW w:w="579" w:type="dxa"/>
          </w:tcPr>
          <w:p w14:paraId="776CDBEE" w14:textId="77777777" w:rsidR="00B553FF" w:rsidRPr="009C49F3" w:rsidRDefault="00B553FF" w:rsidP="00B553FF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63E3EAF" w14:textId="77777777" w:rsidR="00B553FF" w:rsidRPr="009C49F3" w:rsidRDefault="00B553FF" w:rsidP="00B553FF">
            <w:pPr>
              <w:pStyle w:val="NoSpacing"/>
            </w:pPr>
          </w:p>
        </w:tc>
      </w:tr>
      <w:tr w:rsidR="00B553FF" w14:paraId="3175D3AC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18BCBC5" w14:textId="31EC8B27" w:rsidR="00B553FF" w:rsidRDefault="00B553FF" w:rsidP="00B553FF">
            <w:pPr>
              <w:pStyle w:val="Month"/>
            </w:pPr>
            <w:r>
              <w:t>November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14FD49" w14:textId="77777777" w:rsidR="00B553FF" w:rsidRDefault="00B553FF" w:rsidP="00B553FF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F45C69E" w14:textId="2EE14956" w:rsidR="00B553FF" w:rsidRDefault="00B553FF" w:rsidP="00B553FF">
            <w:pPr>
              <w:pStyle w:val="Month"/>
            </w:pPr>
            <w:r>
              <w:t>December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E16C65" w14:textId="77777777" w:rsidR="00B553FF" w:rsidRDefault="00B553FF" w:rsidP="00B553FF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D084618" w14:textId="55FA1252" w:rsidR="00B553FF" w:rsidRDefault="00B553FF" w:rsidP="00B553FF">
            <w:pPr>
              <w:pStyle w:val="Month"/>
            </w:pPr>
            <w:r>
              <w:t>January 2027</w:t>
            </w:r>
          </w:p>
        </w:tc>
      </w:tr>
      <w:tr w:rsidR="00B553FF" w14:paraId="4FBE1FE1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4635DE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08D4AF4" w14:textId="77777777" w:rsidR="00B553FF" w:rsidRDefault="00B553FF" w:rsidP="00B553F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817384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3978FA" w14:textId="77777777" w:rsidR="00B553FF" w:rsidRDefault="00B553FF" w:rsidP="00B553F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3E2E990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26EB84" w14:textId="77777777" w:rsidR="00B553FF" w:rsidRDefault="00B553FF" w:rsidP="00B553F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25F540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E9157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5A581A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F29858" w14:textId="77777777" w:rsidR="00B553FF" w:rsidRDefault="00B553FF" w:rsidP="00B553F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CB129B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958559" w14:textId="77777777" w:rsidR="00B553FF" w:rsidRDefault="00B553FF" w:rsidP="00B553F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97448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5EDCE7" w14:textId="77777777" w:rsidR="00B553FF" w:rsidRDefault="00B553FF" w:rsidP="00B553F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4D4F3B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E53E96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9EC427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D7E6D5" w14:textId="77777777" w:rsidR="00B553FF" w:rsidRDefault="00B553FF" w:rsidP="00B553F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4BF4AF9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AC2B3E" w14:textId="77777777" w:rsidR="00B553FF" w:rsidRDefault="00B553FF" w:rsidP="00B553F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03BBDE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34B2565" w14:textId="77777777" w:rsidR="00B553FF" w:rsidRDefault="00B553FF" w:rsidP="00B553F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E63CFA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</w:tr>
      <w:tr w:rsidR="00B553FF" w14:paraId="596A7CD4" w14:textId="77777777" w:rsidTr="009F619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BD9EB81" w14:textId="09B5D5F9" w:rsidR="00B553FF" w:rsidRDefault="00B553FF" w:rsidP="00B553FF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2C9BDE" w14:textId="1FDE733F" w:rsidR="00B553FF" w:rsidRDefault="00B553FF" w:rsidP="00B553FF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4644BA0" w14:textId="33F7FDCC" w:rsidR="00B553FF" w:rsidRDefault="00B553FF" w:rsidP="00B553FF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B5E08B" w14:textId="4BD040A4" w:rsidR="00B553FF" w:rsidRDefault="00B553FF" w:rsidP="00B553FF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73ED6E" w14:textId="0F4CC300" w:rsidR="00B553FF" w:rsidRDefault="00B553FF" w:rsidP="00B553FF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6887B7" w14:textId="065DD202" w:rsidR="00B553FF" w:rsidRDefault="00B553FF" w:rsidP="00B553FF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12B451B" w14:textId="584E494D" w:rsidR="00B553FF" w:rsidRDefault="00B553FF" w:rsidP="00B553FF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06FD8B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398415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8CD127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408F80" w14:textId="00E8E368" w:rsidR="00B553FF" w:rsidRDefault="00B553FF" w:rsidP="00B553FF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CDDC2C" w14:textId="0168AC2E" w:rsidR="00B553FF" w:rsidRDefault="00B553FF" w:rsidP="00B553FF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4844013" w14:textId="27A21850" w:rsidR="00B553FF" w:rsidRDefault="00B553FF" w:rsidP="00B553FF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9B0CAC" w14:textId="108B6B80" w:rsidR="00B553FF" w:rsidRDefault="00B553FF" w:rsidP="00B553FF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741D390" w14:textId="4FA7BBB1" w:rsidR="00B553FF" w:rsidRDefault="00B553FF" w:rsidP="00B553FF">
            <w:pPr>
              <w:pStyle w:val="Day"/>
            </w:pPr>
            <w:r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5E142E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38EC85" w14:textId="18C4C878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D692EC" w14:textId="092CDA71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CF0ABA" w14:textId="0218B6E3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DB54BE" w14:textId="6A88184A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4EDF54" w14:textId="10C1813F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65DA7F57" w14:textId="01601287" w:rsidR="00B553FF" w:rsidRDefault="00B553FF" w:rsidP="00B553FF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54270B" w14:textId="5DB36C61" w:rsidR="00B553FF" w:rsidRDefault="00B553FF" w:rsidP="00B553FF">
            <w:pPr>
              <w:pStyle w:val="Day"/>
            </w:pPr>
            <w:r>
              <w:t>2</w:t>
            </w:r>
          </w:p>
        </w:tc>
      </w:tr>
      <w:tr w:rsidR="00B553FF" w14:paraId="67929712" w14:textId="77777777" w:rsidTr="00DC27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43B4D1" w14:textId="38E5770A" w:rsidR="00B553FF" w:rsidRDefault="00B553FF" w:rsidP="00B553FF">
            <w:pPr>
              <w:pStyle w:val="Day"/>
            </w:pPr>
            <w:r w:rsidRPr="00B553FF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7CB407" w14:textId="56147B5F" w:rsidR="00B553FF" w:rsidRDefault="00B553FF" w:rsidP="00B553FF">
            <w:pPr>
              <w:pStyle w:val="Day"/>
            </w:pPr>
            <w:r w:rsidRPr="00B553FF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8136548" w14:textId="6ACDC2F3" w:rsidR="00B553FF" w:rsidRDefault="00B553FF" w:rsidP="00B553FF">
            <w:pPr>
              <w:pStyle w:val="Day"/>
            </w:pPr>
            <w:r w:rsidRPr="00B553FF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2154FE" w14:textId="72BCE381" w:rsidR="00B553FF" w:rsidRDefault="00B553FF" w:rsidP="00B553FF">
            <w:pPr>
              <w:pStyle w:val="Day"/>
            </w:pPr>
            <w:r w:rsidRPr="00B553FF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8C68C4F" w14:textId="5370B630" w:rsidR="00B553FF" w:rsidRDefault="00B553FF" w:rsidP="00B553FF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4018C3E" w14:textId="5F12F179" w:rsidR="00B553FF" w:rsidRDefault="00B553FF" w:rsidP="00B553FF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A6DDC52" w14:textId="74C6A497" w:rsidR="00B553FF" w:rsidRDefault="00B553FF" w:rsidP="00B553FF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AA1FA9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08D897C" w14:textId="70D8619B" w:rsidR="00B553FF" w:rsidRDefault="00B553FF" w:rsidP="00B553FF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E033E3" w14:textId="382579D6" w:rsidR="00B553FF" w:rsidRDefault="00B553FF" w:rsidP="00B553FF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335D24" w14:textId="10BFCA68" w:rsidR="00B553FF" w:rsidRDefault="00B553FF" w:rsidP="00B553FF">
            <w:pPr>
              <w:pStyle w:val="Day"/>
            </w:pPr>
            <w:r w:rsidRPr="00B553FF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88E11A" w14:textId="28C4AC15" w:rsidR="00B553FF" w:rsidRDefault="00B553FF" w:rsidP="00B553FF">
            <w:pPr>
              <w:pStyle w:val="Day"/>
            </w:pPr>
            <w:r w:rsidRPr="00B553FF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309708" w14:textId="1C0A733A" w:rsidR="00B553FF" w:rsidRDefault="00B553FF" w:rsidP="00B553FF">
            <w:pPr>
              <w:pStyle w:val="Day"/>
            </w:pPr>
            <w:r w:rsidRPr="00B553FF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1F0005" w14:textId="57F34A7E" w:rsidR="00B553FF" w:rsidRDefault="00B553FF" w:rsidP="00B553FF">
            <w:pPr>
              <w:pStyle w:val="Day"/>
            </w:pPr>
            <w:r w:rsidRPr="00B553FF"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A50B229" w14:textId="2B7D961F" w:rsidR="00B553FF" w:rsidRDefault="00B553FF" w:rsidP="00B553FF">
            <w:pPr>
              <w:pStyle w:val="Day"/>
            </w:pPr>
            <w:r>
              <w:t>12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CF898F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8DD3BC4" w14:textId="40719E75" w:rsidR="00B553FF" w:rsidRDefault="00B553FF" w:rsidP="00B553FF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5BBFB"/>
            <w:vAlign w:val="bottom"/>
          </w:tcPr>
          <w:p w14:paraId="3A4AC21E" w14:textId="61D8BADB" w:rsidR="00B553FF" w:rsidRDefault="00B553FF" w:rsidP="00B553FF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05D2A9" w14:textId="528540EB" w:rsidR="00B553FF" w:rsidRDefault="00B553FF" w:rsidP="00B553FF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6F8E76" w14:textId="5D185DA6" w:rsidR="00B553FF" w:rsidRDefault="00B553FF" w:rsidP="00B553FF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DB92261" w14:textId="0ACD80D3" w:rsidR="00B553FF" w:rsidRDefault="00B553FF" w:rsidP="00B553FF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8B117" w14:textId="318C49C9" w:rsidR="00B553FF" w:rsidRDefault="00B553FF" w:rsidP="00B553FF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5E8EA2" w14:textId="6DF7686D" w:rsidR="00B553FF" w:rsidRDefault="00B553FF" w:rsidP="00B553FF">
            <w:pPr>
              <w:pStyle w:val="Day"/>
            </w:pPr>
            <w:r>
              <w:t>9</w:t>
            </w:r>
          </w:p>
        </w:tc>
      </w:tr>
      <w:tr w:rsidR="00B553FF" w14:paraId="272ACCFC" w14:textId="77777777" w:rsidTr="002C32C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BA6C8B" w14:textId="25B06235" w:rsidR="00B553FF" w:rsidRDefault="00B553FF" w:rsidP="00B553FF">
            <w:pPr>
              <w:pStyle w:val="Day"/>
            </w:pPr>
            <w:r w:rsidRPr="00B553FF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E31CFC" w14:textId="7AB4598D" w:rsidR="00B553FF" w:rsidRDefault="00B553FF" w:rsidP="00B553FF">
            <w:pPr>
              <w:pStyle w:val="Day"/>
            </w:pPr>
            <w:r w:rsidRPr="00B553FF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DBDF90" w14:textId="73DC7ACE" w:rsidR="00B553FF" w:rsidRDefault="00B553FF" w:rsidP="00B553FF">
            <w:pPr>
              <w:pStyle w:val="Day"/>
            </w:pPr>
            <w:r w:rsidRPr="00B553FF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1C866F" w14:textId="6C602DBD" w:rsidR="00B553FF" w:rsidRDefault="00B553FF" w:rsidP="00B553FF">
            <w:pPr>
              <w:pStyle w:val="Day"/>
            </w:pPr>
            <w:r w:rsidRPr="00B553FF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5E1230" w14:textId="40C7A412" w:rsidR="00B553FF" w:rsidRDefault="00B553FF" w:rsidP="00B553FF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EC8851" w14:textId="3EE9DE23" w:rsidR="00B553FF" w:rsidRDefault="00B553FF" w:rsidP="00B553FF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364CD7" w14:textId="2CFBAD2C" w:rsidR="00B553FF" w:rsidRDefault="00B553FF" w:rsidP="00B553FF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E9D89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5E7669" w14:textId="0BF4EEA5" w:rsidR="00B553FF" w:rsidRDefault="00B553FF" w:rsidP="00B553FF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CF17017" w14:textId="4E73D914" w:rsidR="00B553FF" w:rsidRDefault="00B553FF" w:rsidP="00B553FF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565E2F2" w14:textId="4D5BA364" w:rsidR="00B553FF" w:rsidRDefault="00B553FF" w:rsidP="00B553FF">
            <w:pPr>
              <w:pStyle w:val="Day"/>
            </w:pPr>
            <w:r w:rsidRPr="00B553FF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0C0276B" w14:textId="4F9805F9" w:rsidR="00B553FF" w:rsidRDefault="00B553FF" w:rsidP="00B553FF">
            <w:pPr>
              <w:pStyle w:val="Day"/>
            </w:pPr>
            <w:r w:rsidRPr="00B553FF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B514FA" w14:textId="162A08B6" w:rsidR="00B553FF" w:rsidRDefault="00B553FF" w:rsidP="00B553FF">
            <w:pPr>
              <w:pStyle w:val="Day"/>
            </w:pPr>
            <w:r w:rsidRPr="00B553FF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F2A43F" w14:textId="659CED21" w:rsidR="00B553FF" w:rsidRDefault="00B553FF" w:rsidP="00B553FF">
            <w:pPr>
              <w:pStyle w:val="Day"/>
            </w:pPr>
            <w:r w:rsidRPr="00B553FF"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93CE3E" w14:textId="504201F9" w:rsidR="00B553FF" w:rsidRDefault="00B553FF" w:rsidP="00B553FF">
            <w:pPr>
              <w:pStyle w:val="Day"/>
            </w:pPr>
            <w:r>
              <w:t>19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5BF3B2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5A0BEF7" w14:textId="49468DB5" w:rsidR="00B553FF" w:rsidRDefault="00B553FF" w:rsidP="00B553FF">
            <w:pPr>
              <w:pStyle w:val="Day"/>
            </w:pPr>
            <w:r w:rsidRPr="00B553FF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CAF8A0" w14:textId="32B72661" w:rsidR="00B553FF" w:rsidRDefault="00B553FF" w:rsidP="00B553FF">
            <w:pPr>
              <w:pStyle w:val="Day"/>
            </w:pPr>
            <w:r w:rsidRPr="00B553FF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B0E55F" w14:textId="374837F9" w:rsidR="00B553FF" w:rsidRDefault="00B553FF" w:rsidP="00B553FF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5C3FC9" w14:textId="6898120A" w:rsidR="00B553FF" w:rsidRDefault="00B553FF" w:rsidP="00B553FF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07C66D" w14:textId="2CF8E785" w:rsidR="00B553FF" w:rsidRDefault="00B553FF" w:rsidP="00B553FF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543D94" w14:textId="658B7DE0" w:rsidR="00B553FF" w:rsidRDefault="00B553FF" w:rsidP="00B553FF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4BE2" w14:textId="5CD4F7C6" w:rsidR="00B553FF" w:rsidRDefault="00B553FF" w:rsidP="00B553FF">
            <w:pPr>
              <w:pStyle w:val="Day"/>
            </w:pPr>
            <w:r>
              <w:t>16</w:t>
            </w:r>
          </w:p>
        </w:tc>
      </w:tr>
      <w:tr w:rsidR="00B553FF" w14:paraId="6B654EEF" w14:textId="77777777" w:rsidTr="009F619F">
        <w:trPr>
          <w:trHeight w:val="41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0695A5" w14:textId="47007BEF" w:rsidR="00B553FF" w:rsidRDefault="00B553FF" w:rsidP="00B553FF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A7BA54" w14:textId="789F53D1" w:rsidR="00B553FF" w:rsidRDefault="00B553FF" w:rsidP="00B553FF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8A3E4C2" w14:textId="135F6A85" w:rsidR="00B553FF" w:rsidRDefault="00B553FF" w:rsidP="00B553FF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8BC1D0" w14:textId="4E8631E1" w:rsidR="00B553FF" w:rsidRDefault="00B553FF" w:rsidP="00B553FF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56973283" w14:textId="0D345C1C" w:rsidR="00B553FF" w:rsidRDefault="00B553FF" w:rsidP="00B553FF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01799F4A" w14:textId="02AEC8D0" w:rsidR="00B553FF" w:rsidRDefault="00B553FF" w:rsidP="00B553FF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E0893D" w14:textId="065A97D3" w:rsidR="00B553FF" w:rsidRDefault="00B553FF" w:rsidP="00B553FF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FDBB36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03C19F" w14:textId="0F529862" w:rsidR="00B553FF" w:rsidRDefault="00B553FF" w:rsidP="00B553FF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D27DF64" w14:textId="6EACA2CB" w:rsidR="00B553FF" w:rsidRDefault="00B553FF" w:rsidP="00B553FF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DB1F3C4" w14:textId="6FEE329D" w:rsidR="00B553FF" w:rsidRDefault="00B553FF" w:rsidP="00B553FF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E18A63" w14:textId="2018AE64" w:rsidR="00B553FF" w:rsidRDefault="00B553FF" w:rsidP="00B553FF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7D86A5D1" w14:textId="6DE707D2" w:rsidR="00B553FF" w:rsidRDefault="00B553FF" w:rsidP="00B553FF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3194496C" w14:textId="5323E6CB" w:rsidR="00B553FF" w:rsidRDefault="00B553FF" w:rsidP="00B553FF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20D18FE0" w14:textId="2359DBFB" w:rsidR="00B553FF" w:rsidRDefault="00B553FF" w:rsidP="00B553FF">
            <w:pPr>
              <w:pStyle w:val="Day"/>
            </w:pPr>
            <w:r>
              <w:t>26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893D79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080E2C" w14:textId="4C36DF98" w:rsidR="00B553FF" w:rsidRDefault="00B553FF" w:rsidP="00B553FF">
            <w:pPr>
              <w:pStyle w:val="Day"/>
            </w:pPr>
            <w:r w:rsidRPr="00B553FF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145ED6" w14:textId="702C9EF6" w:rsidR="00B553FF" w:rsidRDefault="00B553FF" w:rsidP="00B553FF">
            <w:pPr>
              <w:pStyle w:val="Day"/>
            </w:pPr>
            <w:r w:rsidRPr="00B553FF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E872210" w14:textId="7ADB2DE9" w:rsidR="00B553FF" w:rsidRDefault="00B553FF" w:rsidP="00B553FF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132B66C" w14:textId="457D4F3C" w:rsidR="00B553FF" w:rsidRDefault="00B553FF" w:rsidP="00B553FF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18D3BC1" w14:textId="735599EB" w:rsidR="00B553FF" w:rsidRDefault="00B553FF" w:rsidP="00B553FF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3A31E1" w14:textId="315E668E" w:rsidR="00B553FF" w:rsidRDefault="00B553FF" w:rsidP="00B553FF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986B9D" w14:textId="2FD8AE8E" w:rsidR="00B553FF" w:rsidRDefault="00B553FF" w:rsidP="00B553FF">
            <w:pPr>
              <w:pStyle w:val="Day"/>
            </w:pPr>
            <w:r>
              <w:t>23</w:t>
            </w:r>
          </w:p>
        </w:tc>
      </w:tr>
      <w:tr w:rsidR="00B553FF" w14:paraId="4A6A6C67" w14:textId="77777777" w:rsidTr="009F619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920C0E" w14:textId="15BA9885" w:rsidR="00B553FF" w:rsidRDefault="00B553FF" w:rsidP="00B553FF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E537DA" w14:textId="3279D778" w:rsidR="00B553FF" w:rsidRDefault="00B553FF" w:rsidP="00B553FF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9C539A" w14:textId="53AE3CE0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17A2" w14:textId="65B45F05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D76FC7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E7FB89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A9933A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821DD1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35BEBD9B" w14:textId="4958E4AE" w:rsidR="00B553FF" w:rsidRDefault="00B553FF" w:rsidP="00B553FF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717CC59D" w14:textId="7249BF66" w:rsidR="00B553FF" w:rsidRDefault="00B553FF" w:rsidP="00B553FF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5AB5FDDD" w14:textId="1240A43E" w:rsidR="00B553FF" w:rsidRDefault="00B553FF" w:rsidP="00B553FF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12D8DB6F" w14:textId="54E99F7C" w:rsidR="00B553FF" w:rsidRDefault="00B553FF" w:rsidP="00B553FF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2466E421" w14:textId="305E21FB" w:rsidR="00B553FF" w:rsidRDefault="00B553FF" w:rsidP="00B553FF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4A7F50" w14:textId="114C89A4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02D1D1" w14:textId="4ECFB481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3809C9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ADC02BE" w14:textId="2CB07E79" w:rsidR="00B553FF" w:rsidRDefault="00B553FF" w:rsidP="00B553FF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561F8A3" w14:textId="09F0C2C6" w:rsidR="00B553FF" w:rsidRDefault="00B553FF" w:rsidP="00B553FF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A8C45E1" w14:textId="746CDF19" w:rsidR="00B553FF" w:rsidRDefault="00B553FF" w:rsidP="00B553FF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619936" w14:textId="0FB7B2A1" w:rsidR="00B553FF" w:rsidRDefault="00B553FF" w:rsidP="00B553FF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3F899A" w14:textId="154C7760" w:rsidR="00B553FF" w:rsidRDefault="00B553FF" w:rsidP="00B553FF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EC2BE" w14:textId="361569E1" w:rsidR="00B553FF" w:rsidRDefault="00B553FF" w:rsidP="00B553FF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D1DF24" w14:textId="010A9BE4" w:rsidR="00B553FF" w:rsidRDefault="00B553FF" w:rsidP="00B553FF">
            <w:pPr>
              <w:pStyle w:val="Day"/>
            </w:pPr>
            <w:r>
              <w:t>30</w:t>
            </w:r>
          </w:p>
        </w:tc>
      </w:tr>
      <w:tr w:rsidR="00B553FF" w14:paraId="2C5FD20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CD7CDD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C1522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039417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550EED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A420A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3425FD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A24922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DC5852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3519C1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29E464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2BC405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0BB8AD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B89BEB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23C64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13C71B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CA3D89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A78BBC" w14:textId="3920EEAB" w:rsidR="00B553FF" w:rsidRDefault="00B553FF" w:rsidP="00B553FF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A87267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39C1B8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C983B1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CDDA97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47C305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1193CC" w14:textId="77777777" w:rsidR="00B553FF" w:rsidRDefault="00B553FF" w:rsidP="00B553FF">
            <w:pPr>
              <w:pStyle w:val="Day"/>
            </w:pPr>
          </w:p>
        </w:tc>
      </w:tr>
      <w:tr w:rsidR="00B553FF" w14:paraId="57266053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30A0780" w14:textId="77777777" w:rsidR="00B553FF" w:rsidRDefault="00B553FF" w:rsidP="00B553FF">
            <w:pPr>
              <w:pStyle w:val="NoSpacing"/>
            </w:pPr>
          </w:p>
        </w:tc>
        <w:tc>
          <w:tcPr>
            <w:tcW w:w="579" w:type="dxa"/>
          </w:tcPr>
          <w:p w14:paraId="62CE9DFA" w14:textId="77777777" w:rsidR="00B553FF" w:rsidRDefault="00B553FF" w:rsidP="00B553FF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B8F6FFD" w14:textId="77777777" w:rsidR="00B553FF" w:rsidRDefault="00B553FF" w:rsidP="00B553FF">
            <w:pPr>
              <w:pStyle w:val="NoSpacing"/>
            </w:pPr>
          </w:p>
        </w:tc>
        <w:tc>
          <w:tcPr>
            <w:tcW w:w="579" w:type="dxa"/>
          </w:tcPr>
          <w:p w14:paraId="38C81387" w14:textId="77777777" w:rsidR="00B553FF" w:rsidRDefault="00B553FF" w:rsidP="00B553FF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EA1FAFB" w14:textId="77777777" w:rsidR="00B553FF" w:rsidRDefault="00B553FF" w:rsidP="00B553FF">
            <w:pPr>
              <w:pStyle w:val="NoSpacing"/>
            </w:pPr>
          </w:p>
        </w:tc>
      </w:tr>
      <w:tr w:rsidR="00B553FF" w14:paraId="1F9DA02A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64A34C7" w14:textId="34BE4D0D" w:rsidR="00B553FF" w:rsidRDefault="00B553FF" w:rsidP="00B553FF">
            <w:pPr>
              <w:pStyle w:val="Month"/>
            </w:pPr>
            <w:r>
              <w:t>February 2027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D7B453" w14:textId="77777777" w:rsidR="00B553FF" w:rsidRDefault="00B553FF" w:rsidP="00B553FF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92D9BB5" w14:textId="108CB061" w:rsidR="00B553FF" w:rsidRDefault="00B553FF" w:rsidP="00B553FF">
            <w:pPr>
              <w:pStyle w:val="Month"/>
            </w:pPr>
            <w:r>
              <w:t>March 2027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BB5A7F" w14:textId="77777777" w:rsidR="00B553FF" w:rsidRDefault="00B553FF" w:rsidP="00B553FF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F8BC1FC" w14:textId="57950168" w:rsidR="00B553FF" w:rsidRDefault="00B553FF" w:rsidP="00B553FF">
            <w:pPr>
              <w:pStyle w:val="Month"/>
            </w:pPr>
            <w:r>
              <w:t>April 2027</w:t>
            </w:r>
          </w:p>
        </w:tc>
      </w:tr>
      <w:tr w:rsidR="00B553FF" w14:paraId="3D400B58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1626E6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DF35DF" w14:textId="77777777" w:rsidR="00B553FF" w:rsidRDefault="00B553FF" w:rsidP="00B553F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F2290A3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13BB3F" w14:textId="77777777" w:rsidR="00B553FF" w:rsidRDefault="00B553FF" w:rsidP="00B553F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032772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0D05CC" w14:textId="77777777" w:rsidR="00B553FF" w:rsidRDefault="00B553FF" w:rsidP="00B553F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A44497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E83AC2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22FF84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B13907" w14:textId="77777777" w:rsidR="00B553FF" w:rsidRDefault="00B553FF" w:rsidP="00B553F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CE5A5BA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137E6D" w14:textId="77777777" w:rsidR="00B553FF" w:rsidRDefault="00B553FF" w:rsidP="00B553F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3E5FBBB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F7107E" w14:textId="77777777" w:rsidR="00B553FF" w:rsidRDefault="00B553FF" w:rsidP="00B553F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40B0A0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C4D7D1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986A22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D2C61E9" w14:textId="77777777" w:rsidR="00B553FF" w:rsidRDefault="00B553FF" w:rsidP="00B553F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B4ED07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F60707" w14:textId="77777777" w:rsidR="00B553FF" w:rsidRDefault="00B553FF" w:rsidP="00B553F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785716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9B19BAB" w14:textId="77777777" w:rsidR="00B553FF" w:rsidRDefault="00B553FF" w:rsidP="00B553F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DADBD32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</w:tr>
      <w:tr w:rsidR="00B553FF" w14:paraId="687CBE5C" w14:textId="77777777" w:rsidTr="00841B3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D000343" w14:textId="583F2F4E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48A0870" w14:textId="01E878E5" w:rsidR="00B553FF" w:rsidRDefault="00B553FF" w:rsidP="00B553FF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72AE7F" w14:textId="4E7287D6" w:rsidR="00B553FF" w:rsidRDefault="00B553FF" w:rsidP="00B553FF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9CF0A4" w14:textId="1AD201C0" w:rsidR="00B553FF" w:rsidRDefault="00B553FF" w:rsidP="00B553FF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C88764" w14:textId="0599E78A" w:rsidR="00B553FF" w:rsidRDefault="00B553FF" w:rsidP="00B553FF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FEC991" w14:textId="7C5442DD" w:rsidR="00B553FF" w:rsidRDefault="00B553FF" w:rsidP="00B553FF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878908" w14:textId="65361992" w:rsidR="00B553FF" w:rsidRDefault="00B553FF" w:rsidP="00B553FF">
            <w:pPr>
              <w:pStyle w:val="Day"/>
            </w:pPr>
            <w: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A0CB13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9B8993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1F96E92" w14:textId="6ED45E76" w:rsidR="00B553FF" w:rsidRDefault="00B553FF" w:rsidP="00B553FF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13AA48" w14:textId="6438D538" w:rsidR="00B553FF" w:rsidRDefault="00B553FF" w:rsidP="00B553FF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7884CB" w14:textId="7358A506" w:rsidR="00B553FF" w:rsidRDefault="00B553FF" w:rsidP="00B553FF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8B2428" w14:textId="2ABFD5A9" w:rsidR="00B553FF" w:rsidRDefault="00B553FF" w:rsidP="00B553FF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8F6E626" w14:textId="1C747F40" w:rsidR="00B553FF" w:rsidRDefault="00B553FF" w:rsidP="00B553FF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E834EB" w14:textId="3C427F56" w:rsidR="00B553FF" w:rsidRDefault="00B553FF" w:rsidP="00B553FF">
            <w:pPr>
              <w:pStyle w:val="Day"/>
            </w:pPr>
            <w: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42F19E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3BF07F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61786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412BED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3ED813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F4147D" w14:textId="26D96595" w:rsidR="00B553FF" w:rsidRDefault="00B553FF" w:rsidP="00B553FF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C2DE92" w14:textId="7D1AD48D" w:rsidR="00B553FF" w:rsidRDefault="00B553FF" w:rsidP="00B553FF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E154BE" w14:textId="095913BF" w:rsidR="00B553FF" w:rsidRDefault="00B553FF" w:rsidP="00B553FF">
            <w:pPr>
              <w:pStyle w:val="Day"/>
            </w:pPr>
            <w:r>
              <w:t>3</w:t>
            </w:r>
          </w:p>
        </w:tc>
      </w:tr>
      <w:tr w:rsidR="00B553FF" w14:paraId="2C5B4393" w14:textId="77777777" w:rsidTr="00841B3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9FB840" w14:textId="6AE8EF69" w:rsidR="00B553FF" w:rsidRDefault="00B553FF" w:rsidP="00B553FF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6C2725" w14:textId="715EEB5F" w:rsidR="00B553FF" w:rsidRDefault="00B553FF" w:rsidP="00B553FF">
            <w:pPr>
              <w:pStyle w:val="Day"/>
            </w:pPr>
            <w:r w:rsidRPr="00B553FF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26A39D" w14:textId="694880AE" w:rsidR="00B553FF" w:rsidRDefault="00B553FF" w:rsidP="00B553FF">
            <w:pPr>
              <w:pStyle w:val="Day"/>
            </w:pPr>
            <w:r w:rsidRPr="00B553FF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35F8A77" w14:textId="7100EF8E" w:rsidR="00B553FF" w:rsidRDefault="00B553FF" w:rsidP="00B553FF">
            <w:pPr>
              <w:pStyle w:val="Day"/>
            </w:pPr>
            <w:r w:rsidRPr="00B553FF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4FB532" w14:textId="456F0A8D" w:rsidR="00B553FF" w:rsidRDefault="00B553FF" w:rsidP="00B553FF">
            <w:pPr>
              <w:pStyle w:val="Day"/>
            </w:pPr>
            <w:r w:rsidRPr="00B553FF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E72152" w14:textId="75236D07" w:rsidR="00B553FF" w:rsidRDefault="00B553FF" w:rsidP="00B553FF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F61ED4" w14:textId="4DA9C0C3" w:rsidR="00B553FF" w:rsidRDefault="00B553FF" w:rsidP="00B553FF">
            <w:pPr>
              <w:pStyle w:val="Day"/>
            </w:pPr>
            <w: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099543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B01AE8" w14:textId="5E1BCBD9" w:rsidR="00B553FF" w:rsidRDefault="00B553FF" w:rsidP="00B553FF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A0521E1" w14:textId="6B683A37" w:rsidR="00B553FF" w:rsidRDefault="00B553FF" w:rsidP="00B553FF">
            <w:pPr>
              <w:pStyle w:val="Day"/>
            </w:pPr>
            <w:r w:rsidRPr="00B553FF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F18848" w14:textId="188E4FE3" w:rsidR="00B553FF" w:rsidRDefault="00B553FF" w:rsidP="00B553FF">
            <w:pPr>
              <w:pStyle w:val="Day"/>
            </w:pPr>
            <w:r w:rsidRPr="00B553FF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06204D" w14:textId="269B6D57" w:rsidR="00B553FF" w:rsidRDefault="00B553FF" w:rsidP="00B553FF">
            <w:pPr>
              <w:pStyle w:val="Day"/>
            </w:pPr>
            <w:r w:rsidRPr="00B553FF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120469" w14:textId="33BE6D16" w:rsidR="00B553FF" w:rsidRDefault="00B553FF" w:rsidP="00B553FF">
            <w:pPr>
              <w:pStyle w:val="Day"/>
            </w:pPr>
            <w:r w:rsidRPr="00B553FF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401334" w14:textId="2B6BAD99" w:rsidR="00B553FF" w:rsidRDefault="00B553FF" w:rsidP="00B553FF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2D6A51" w14:textId="5CEFA0CB" w:rsidR="00B553FF" w:rsidRDefault="00B553FF" w:rsidP="00B553FF">
            <w:pPr>
              <w:pStyle w:val="Day"/>
            </w:pPr>
            <w: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54504A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8D677" w14:textId="395736DE" w:rsidR="00B553FF" w:rsidRDefault="00B553FF" w:rsidP="00B553FF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686AD1" w14:textId="61E0AA21" w:rsidR="00B553FF" w:rsidRDefault="00B553FF" w:rsidP="00B553FF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D6AA77" w14:textId="02EB98C5" w:rsidR="00B553FF" w:rsidRDefault="00B553FF" w:rsidP="00B553FF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568F91" w14:textId="23507CCF" w:rsidR="00B553FF" w:rsidRDefault="00B553FF" w:rsidP="00B553FF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CE7C94" w14:textId="61D0D05D" w:rsidR="00B553FF" w:rsidRDefault="00B553FF" w:rsidP="00B553FF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8DF782" w14:textId="22D6755A" w:rsidR="00B553FF" w:rsidRDefault="00B553FF" w:rsidP="00B553FF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5D037B" w14:textId="1860B0F3" w:rsidR="00B553FF" w:rsidRDefault="00B553FF" w:rsidP="00B553FF">
            <w:pPr>
              <w:pStyle w:val="Day"/>
            </w:pPr>
            <w:r>
              <w:t>10</w:t>
            </w:r>
          </w:p>
        </w:tc>
      </w:tr>
      <w:tr w:rsidR="00B553FF" w14:paraId="62F18076" w14:textId="77777777" w:rsidTr="009F619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3C3997" w14:textId="46C11C42" w:rsidR="00B553FF" w:rsidRDefault="00B553FF" w:rsidP="00B553FF">
            <w:pPr>
              <w:pStyle w:val="Day"/>
            </w:pPr>
            <w:r w:rsidRPr="00B553FF">
              <w:t>1</w:t>
            </w: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557A31DE" w14:textId="58C46632" w:rsidR="00B553FF" w:rsidRDefault="00B553FF" w:rsidP="00B553FF">
            <w:pPr>
              <w:pStyle w:val="Day"/>
            </w:pPr>
            <w:r w:rsidRPr="00B553FF">
              <w:t>1</w:t>
            </w: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BD7ED96" w14:textId="4FBA7812" w:rsidR="00B553FF" w:rsidRDefault="00B553FF" w:rsidP="00B553FF">
            <w:pPr>
              <w:pStyle w:val="Day"/>
            </w:pPr>
            <w:r w:rsidRPr="00B553FF">
              <w:t>1</w:t>
            </w: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C26876" w14:textId="0A52D15F" w:rsidR="00B553FF" w:rsidRDefault="00B553FF" w:rsidP="00B553FF">
            <w:pPr>
              <w:pStyle w:val="Day"/>
            </w:pPr>
            <w:r w:rsidRPr="00B553FF">
              <w:t>1</w:t>
            </w: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2E4FF4" w14:textId="21F3C5A5" w:rsidR="00B553FF" w:rsidRDefault="00B553FF" w:rsidP="00B553FF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1BE42B8" w14:textId="376442D3" w:rsidR="00B553FF" w:rsidRDefault="00B553FF" w:rsidP="00B553FF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26916" w14:textId="540D8301" w:rsidR="00B553FF" w:rsidRDefault="00B553FF" w:rsidP="00B553FF">
            <w:pPr>
              <w:pStyle w:val="Day"/>
            </w:pPr>
            <w: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56151B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749BC6" w14:textId="6FF88042" w:rsidR="00B553FF" w:rsidRDefault="00B553FF" w:rsidP="00B553FF">
            <w:pPr>
              <w:pStyle w:val="Day"/>
            </w:pPr>
            <w:r w:rsidRPr="00B553FF">
              <w:t>1</w:t>
            </w: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88FB82" w14:textId="2B5D4F20" w:rsidR="00B553FF" w:rsidRDefault="00B553FF" w:rsidP="00B553FF">
            <w:pPr>
              <w:pStyle w:val="Day"/>
            </w:pPr>
            <w:r w:rsidRPr="00B553FF">
              <w:t>1</w:t>
            </w: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257860" w14:textId="35B14EE0" w:rsidR="00B553FF" w:rsidRDefault="00B553FF" w:rsidP="00B553FF">
            <w:pPr>
              <w:pStyle w:val="Day"/>
            </w:pPr>
            <w:r w:rsidRPr="00B553FF">
              <w:t>1</w:t>
            </w: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7E605" w14:textId="6E2BAF74" w:rsidR="00B553FF" w:rsidRDefault="00B553FF" w:rsidP="00B553FF">
            <w:pPr>
              <w:pStyle w:val="Day"/>
            </w:pPr>
            <w:r w:rsidRPr="00B553FF">
              <w:t>1</w:t>
            </w: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390446D" w14:textId="1CF6EB4E" w:rsidR="00B553FF" w:rsidRDefault="00B553FF" w:rsidP="00B553FF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9DF80B" w14:textId="47ADD40C" w:rsidR="00B553FF" w:rsidRDefault="00B553FF" w:rsidP="00B553FF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418DCC" w14:textId="72AC997D" w:rsidR="00B553FF" w:rsidRDefault="00B553FF" w:rsidP="00B553FF">
            <w:pPr>
              <w:pStyle w:val="Day"/>
            </w:pPr>
            <w: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E98FBE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33C548C" w14:textId="5071170B" w:rsidR="00B553FF" w:rsidRDefault="00B553FF" w:rsidP="00B553FF">
            <w:pPr>
              <w:pStyle w:val="Day"/>
            </w:pPr>
            <w:r w:rsidRPr="00B553FF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C84679D" w14:textId="1D8DE6C0" w:rsidR="00B553FF" w:rsidRDefault="00B553FF" w:rsidP="00B553FF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87A2F7" w14:textId="67DA20D9" w:rsidR="00B553FF" w:rsidRDefault="00B553FF" w:rsidP="00B553FF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83A8A8" w14:textId="362B2183" w:rsidR="00B553FF" w:rsidRDefault="00B553FF" w:rsidP="00B553FF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EA2772" w14:textId="2FB18205" w:rsidR="00B553FF" w:rsidRDefault="00B553FF" w:rsidP="00B553FF">
            <w:pPr>
              <w:pStyle w:val="Day"/>
            </w:pPr>
            <w:r w:rsidRPr="00B553FF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F82845" w14:textId="47D5D514" w:rsidR="00B553FF" w:rsidRDefault="00B553FF" w:rsidP="00B553FF">
            <w:pPr>
              <w:pStyle w:val="Day"/>
            </w:pPr>
            <w:r w:rsidRPr="00B553FF"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92D8919" w14:textId="715C433E" w:rsidR="00B553FF" w:rsidRDefault="00B553FF" w:rsidP="00B553FF">
            <w:pPr>
              <w:pStyle w:val="Day"/>
            </w:pPr>
            <w:r w:rsidRPr="00B553FF">
              <w:t>17</w:t>
            </w:r>
          </w:p>
        </w:tc>
      </w:tr>
      <w:tr w:rsidR="00B553FF" w14:paraId="6FFCA8C6" w14:textId="77777777" w:rsidTr="009F619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DA1CC9" w14:textId="159E6F58" w:rsidR="00B553FF" w:rsidRDefault="00B553FF" w:rsidP="00B553FF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8F36C3" w14:textId="10E53EAE" w:rsidR="00B553FF" w:rsidRDefault="00B553FF" w:rsidP="00B553FF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34DEAF" w14:textId="7EE347EA" w:rsidR="00B553FF" w:rsidRDefault="00B553FF" w:rsidP="00B553FF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4FC58D" w14:textId="0470040A" w:rsidR="00B553FF" w:rsidRDefault="00B553FF" w:rsidP="00B553FF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5A943A" w14:textId="346AFD97" w:rsidR="00B553FF" w:rsidRDefault="00B553FF" w:rsidP="00B553FF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FF56563" w14:textId="1E89A809" w:rsidR="00B553FF" w:rsidRDefault="00B553FF" w:rsidP="00B553FF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3F6B84" w14:textId="78B86E97" w:rsidR="00B553FF" w:rsidRDefault="00B553FF" w:rsidP="00B553FF">
            <w:pPr>
              <w:pStyle w:val="Day"/>
            </w:pPr>
            <w: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C9E03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16CAFB" w14:textId="62893509" w:rsidR="00B553FF" w:rsidRDefault="00B553FF" w:rsidP="00B553FF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75DC9F" w14:textId="44C49860" w:rsidR="00B553FF" w:rsidRDefault="00B553FF" w:rsidP="00B553FF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C9D86A4" w14:textId="45166940" w:rsidR="00B553FF" w:rsidRDefault="00B553FF" w:rsidP="00B553FF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2433B56" w14:textId="07D095F1" w:rsidR="00B553FF" w:rsidRDefault="00B553FF" w:rsidP="00B553FF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483287" w14:textId="68150249" w:rsidR="00B553FF" w:rsidRDefault="00B553FF" w:rsidP="00B553FF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  <w:vAlign w:val="bottom"/>
          </w:tcPr>
          <w:p w14:paraId="74C7282D" w14:textId="09058C28" w:rsidR="00B553FF" w:rsidRDefault="00B553FF" w:rsidP="00B553FF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5D3CF6" w14:textId="34DE81A5" w:rsidR="00B553FF" w:rsidRDefault="00B553FF" w:rsidP="00B553FF">
            <w:pPr>
              <w:pStyle w:val="Day"/>
            </w:pPr>
            <w: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F87185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C27F872" w14:textId="7B8C9FB3" w:rsidR="00B553FF" w:rsidRDefault="00B553FF" w:rsidP="00B553FF">
            <w:pPr>
              <w:pStyle w:val="Day"/>
            </w:pPr>
            <w:r w:rsidRPr="00B553FF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4731471" w14:textId="5CD791BC" w:rsidR="00B553FF" w:rsidRDefault="00B553FF" w:rsidP="00B553FF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DE40386" w14:textId="54FEAEF0" w:rsidR="00B553FF" w:rsidRDefault="00B553FF" w:rsidP="00B553FF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F6808AA" w14:textId="498A1EA1" w:rsidR="00B553FF" w:rsidRDefault="00B553FF" w:rsidP="00B553FF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214B8F" w14:textId="52C5E07A" w:rsidR="00B553FF" w:rsidRDefault="00B553FF" w:rsidP="00B553FF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5C72B5" w14:textId="0C4187EF" w:rsidR="00B553FF" w:rsidRDefault="00B553FF" w:rsidP="00B553FF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A967B7" w14:textId="4908869C" w:rsidR="00B553FF" w:rsidRDefault="00B553FF" w:rsidP="00B553FF">
            <w:pPr>
              <w:pStyle w:val="Day"/>
            </w:pPr>
            <w:r>
              <w:t>24</w:t>
            </w:r>
          </w:p>
        </w:tc>
      </w:tr>
      <w:tr w:rsidR="00B553FF" w14:paraId="6542E894" w14:textId="77777777" w:rsidTr="00DC27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3B734" w14:textId="42B7858B" w:rsidR="00B553FF" w:rsidRDefault="00B553FF" w:rsidP="00B553FF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F828B9" w14:textId="6A1251AC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3F0B15" w14:textId="59CB5F42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92894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B68AA9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F24785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E6FCA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03743F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F62E3" w14:textId="572069BC" w:rsidR="00B553FF" w:rsidRDefault="00B553FF" w:rsidP="00B553FF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5BBFB"/>
          </w:tcPr>
          <w:p w14:paraId="61D17BAD" w14:textId="40EDE02F" w:rsidR="00B553FF" w:rsidRDefault="00B553FF" w:rsidP="00B553FF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827430" w14:textId="1D21C54C" w:rsidR="00B553FF" w:rsidRDefault="00B553FF" w:rsidP="00B553FF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B03531" w14:textId="4FEA08C2" w:rsidR="00B553FF" w:rsidRDefault="00B553FF" w:rsidP="00B553FF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F59E3F" w14:textId="39E77A1B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C4C40E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A23FE1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7958B5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4CD38C" w14:textId="6720DDA5" w:rsidR="00B553FF" w:rsidRDefault="00B553FF" w:rsidP="00B553FF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5C79C0" w14:textId="72E3EE03" w:rsidR="00B553FF" w:rsidRDefault="00B553FF" w:rsidP="00B553FF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AB79710" w14:textId="2D2ED896" w:rsidR="00B553FF" w:rsidRDefault="00B553FF" w:rsidP="00B553FF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02B1242" w14:textId="7937B0C1" w:rsidR="00B553FF" w:rsidRDefault="00B553FF" w:rsidP="00B553FF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F6858D2" w14:textId="6884DA24" w:rsidR="00B553FF" w:rsidRDefault="00B553FF" w:rsidP="00B553FF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24713E" w14:textId="4BB184FF" w:rsidR="00B553FF" w:rsidRDefault="00B553FF" w:rsidP="00B553FF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19223A" w14:textId="7A70FE9A" w:rsidR="00B553FF" w:rsidRDefault="00B553FF" w:rsidP="00B553FF">
            <w:pPr>
              <w:pStyle w:val="Day"/>
            </w:pPr>
          </w:p>
        </w:tc>
      </w:tr>
      <w:tr w:rsidR="00B553FF" w14:paraId="7B877D02" w14:textId="77777777" w:rsidTr="00954A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E169FB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AB9176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F81616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742900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55CB20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5E7A92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90F4C0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A4F0F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8795BE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8862B4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F7493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67F56E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F687C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98299F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81AB07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8B0574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5D3224" w14:textId="195A2CBC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598AC9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2E1696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2562F7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527BD7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65C656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76CC47" w14:textId="77777777" w:rsidR="00B553FF" w:rsidRDefault="00B553FF" w:rsidP="00B553FF">
            <w:pPr>
              <w:pStyle w:val="Day"/>
            </w:pPr>
          </w:p>
        </w:tc>
      </w:tr>
      <w:tr w:rsidR="00B553FF" w14:paraId="291ACDF0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7D39EEE" w14:textId="77777777" w:rsidR="00B553FF" w:rsidRDefault="00B553FF" w:rsidP="00B553FF">
            <w:pPr>
              <w:pStyle w:val="NoSpacing"/>
            </w:pPr>
          </w:p>
        </w:tc>
        <w:tc>
          <w:tcPr>
            <w:tcW w:w="579" w:type="dxa"/>
          </w:tcPr>
          <w:p w14:paraId="2C84C4D6" w14:textId="77777777" w:rsidR="00B553FF" w:rsidRDefault="00B553FF" w:rsidP="00B553FF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C801E4E" w14:textId="77777777" w:rsidR="00B553FF" w:rsidRDefault="00B553FF" w:rsidP="00B553FF">
            <w:pPr>
              <w:pStyle w:val="NoSpacing"/>
            </w:pPr>
          </w:p>
        </w:tc>
        <w:tc>
          <w:tcPr>
            <w:tcW w:w="579" w:type="dxa"/>
          </w:tcPr>
          <w:p w14:paraId="5A178AFF" w14:textId="77777777" w:rsidR="00B553FF" w:rsidRDefault="00B553FF" w:rsidP="00B553FF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43C51CB" w14:textId="77777777" w:rsidR="00B553FF" w:rsidRDefault="00B553FF" w:rsidP="00B553FF">
            <w:pPr>
              <w:pStyle w:val="NoSpacing"/>
            </w:pPr>
          </w:p>
        </w:tc>
      </w:tr>
      <w:tr w:rsidR="00B553FF" w14:paraId="2D0C5146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45B26F7" w14:textId="255C6AD9" w:rsidR="00B553FF" w:rsidRDefault="00B553FF" w:rsidP="00B553FF">
            <w:pPr>
              <w:pStyle w:val="Month"/>
            </w:pPr>
            <w:r>
              <w:t>May 2027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F27CBD" w14:textId="77777777" w:rsidR="00B553FF" w:rsidRDefault="00B553FF" w:rsidP="00B553FF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CA8428A" w14:textId="5B9423E2" w:rsidR="00B553FF" w:rsidRDefault="00B553FF" w:rsidP="00B553FF">
            <w:pPr>
              <w:pStyle w:val="Month"/>
            </w:pPr>
            <w:r>
              <w:t>June 2027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0D86D8" w14:textId="77777777" w:rsidR="00B553FF" w:rsidRDefault="00B553FF" w:rsidP="00B553FF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7FAD6B9" w14:textId="623C2957" w:rsidR="00B553FF" w:rsidRDefault="00B553FF" w:rsidP="00B553FF">
            <w:pPr>
              <w:pStyle w:val="Month"/>
            </w:pPr>
            <w:r>
              <w:t>July 2027</w:t>
            </w:r>
          </w:p>
        </w:tc>
      </w:tr>
      <w:tr w:rsidR="00B553FF" w14:paraId="697EB7FD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96AAA5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1D48F8" w14:textId="77777777" w:rsidR="00B553FF" w:rsidRDefault="00B553FF" w:rsidP="00B553F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852171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60D39A" w14:textId="77777777" w:rsidR="00B553FF" w:rsidRDefault="00B553FF" w:rsidP="00B553F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A295D6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5AF2E2" w14:textId="77777777" w:rsidR="00B553FF" w:rsidRDefault="00B553FF" w:rsidP="00B553F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248E29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6E8E5E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586CF6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58F7C7" w14:textId="77777777" w:rsidR="00B553FF" w:rsidRDefault="00B553FF" w:rsidP="00B553F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266209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8BDDD1" w14:textId="77777777" w:rsidR="00B553FF" w:rsidRDefault="00B553FF" w:rsidP="00B553F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C98000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0408179" w14:textId="77777777" w:rsidR="00B553FF" w:rsidRDefault="00B553FF" w:rsidP="00B553F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5B3FA5C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98A1EC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889002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097C30" w14:textId="77777777" w:rsidR="00B553FF" w:rsidRDefault="00B553FF" w:rsidP="00B553F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EE00A6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9BB785" w14:textId="77777777" w:rsidR="00B553FF" w:rsidRDefault="00B553FF" w:rsidP="00B553F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DC53A4" w14:textId="77777777" w:rsidR="00B553FF" w:rsidRDefault="00B553FF" w:rsidP="00B553F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818AC1" w14:textId="77777777" w:rsidR="00B553FF" w:rsidRDefault="00B553FF" w:rsidP="00B553F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EB4CF3A" w14:textId="77777777" w:rsidR="00B553FF" w:rsidRDefault="00B553FF" w:rsidP="00B553FF">
            <w:pPr>
              <w:pStyle w:val="Week"/>
            </w:pPr>
            <w:r w:rsidRPr="00F45140">
              <w:t>S</w:t>
            </w:r>
          </w:p>
        </w:tc>
      </w:tr>
      <w:tr w:rsidR="00B553FF" w14:paraId="1681F094" w14:textId="77777777" w:rsidTr="004D3D0B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654F89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A90073" w14:textId="62DBC44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833922" w14:textId="500ECD03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33A2D8" w14:textId="5AB79653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FB1BFA" w14:textId="5CEF12F8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6D01B0" w14:textId="1D0827E4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E69BCC" w14:textId="52F2BD40" w:rsidR="00B553FF" w:rsidRDefault="00B553FF" w:rsidP="00B553FF">
            <w:pPr>
              <w:pStyle w:val="Day"/>
            </w:pPr>
            <w:r w:rsidRPr="00E40B4D"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F3C4C3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D05D02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8CEC6C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56A4C8" w14:textId="05B005F9" w:rsidR="00B553FF" w:rsidRDefault="00B553FF" w:rsidP="00B553FF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EFC5350" w14:textId="4CE1CE0A" w:rsidR="00B553FF" w:rsidRDefault="00B553FF" w:rsidP="00B553FF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1508EA" w14:textId="0DAA3266" w:rsidR="00B553FF" w:rsidRDefault="00B553FF" w:rsidP="00B553FF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F03E5BA" w14:textId="555C2196" w:rsidR="00B553FF" w:rsidRDefault="00B553FF" w:rsidP="00B553FF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90FFEA" w14:textId="4A81499D" w:rsidR="00B553FF" w:rsidRDefault="00B553FF" w:rsidP="00B553FF">
            <w:pPr>
              <w:pStyle w:val="Day"/>
            </w:pPr>
            <w:r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B68AD9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F994AE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C995C6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3C078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7BAFE2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174759" w14:textId="4A04347E" w:rsidR="00B553FF" w:rsidRDefault="00B553FF" w:rsidP="00B553FF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18D76E" w14:textId="1E5E9CEB" w:rsidR="00B553FF" w:rsidRDefault="00B553FF" w:rsidP="00B553FF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0D7658" w14:textId="2EB6A05D" w:rsidR="00B553FF" w:rsidRDefault="00B553FF" w:rsidP="00B553FF">
            <w:pPr>
              <w:pStyle w:val="Day"/>
            </w:pPr>
            <w:r>
              <w:t>3</w:t>
            </w:r>
          </w:p>
        </w:tc>
      </w:tr>
      <w:tr w:rsidR="00B553FF" w14:paraId="3D7B100D" w14:textId="77777777" w:rsidTr="009F619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712BE" w14:textId="45532BC6" w:rsidR="00B553FF" w:rsidRDefault="00B553FF" w:rsidP="00B553FF">
            <w:pPr>
              <w:pStyle w:val="Day"/>
            </w:pPr>
            <w:r w:rsidRPr="00E40B4D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6C69C" w14:textId="22C31782" w:rsidR="00B553FF" w:rsidRDefault="00B553FF" w:rsidP="00B553FF">
            <w:pPr>
              <w:pStyle w:val="Day"/>
            </w:pPr>
            <w:r w:rsidRPr="00E40B4D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4E225F" w14:textId="3169A221" w:rsidR="00B553FF" w:rsidRDefault="00B553FF" w:rsidP="00B553FF">
            <w:pPr>
              <w:pStyle w:val="Day"/>
            </w:pPr>
            <w:r w:rsidRPr="00E40B4D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8945DF" w14:textId="3C7DA5E7" w:rsidR="00B553FF" w:rsidRDefault="00B553FF" w:rsidP="00B553FF">
            <w:pPr>
              <w:pStyle w:val="Day"/>
            </w:pPr>
            <w:r w:rsidRPr="00E40B4D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4A27B2" w14:textId="3B52678F" w:rsidR="00B553FF" w:rsidRDefault="00B553FF" w:rsidP="00B553FF">
            <w:pPr>
              <w:pStyle w:val="Day"/>
            </w:pPr>
            <w:r w:rsidRPr="00E40B4D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E1AD89" w14:textId="635BAE37" w:rsidR="00B553FF" w:rsidRDefault="00B553FF" w:rsidP="00B553FF">
            <w:pPr>
              <w:pStyle w:val="Day"/>
            </w:pPr>
            <w:r w:rsidRPr="00E40B4D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CB1A64" w14:textId="4F3768F1" w:rsidR="00B553FF" w:rsidRDefault="00B553FF" w:rsidP="00B553FF">
            <w:pPr>
              <w:pStyle w:val="Day"/>
            </w:pPr>
            <w:r w:rsidRPr="00E40B4D"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C03BF3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C8E060" w14:textId="5CF1E8DF" w:rsidR="00B553FF" w:rsidRDefault="00B553FF" w:rsidP="00B553FF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48988" w14:textId="477F8EE0" w:rsidR="00B553FF" w:rsidRDefault="00B553FF" w:rsidP="00B553FF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F2D0B42" w14:textId="0398F561" w:rsidR="00B553FF" w:rsidRDefault="00B553FF" w:rsidP="00B553FF">
            <w:pPr>
              <w:pStyle w:val="Day"/>
            </w:pPr>
            <w:r w:rsidRPr="00B553FF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15CFB2" w14:textId="1E0A4117" w:rsidR="00B553FF" w:rsidRDefault="00B553FF" w:rsidP="00B553FF">
            <w:pPr>
              <w:pStyle w:val="Day"/>
            </w:pPr>
            <w:r w:rsidRPr="00B553FF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CDCF03" w14:textId="0A6FC156" w:rsidR="00B553FF" w:rsidRDefault="00B553FF" w:rsidP="00B553FF">
            <w:pPr>
              <w:pStyle w:val="Day"/>
            </w:pPr>
            <w:r w:rsidRPr="00B553FF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8B566B" w14:textId="7C58B9A2" w:rsidR="00B553FF" w:rsidRDefault="00B553FF" w:rsidP="00B553FF">
            <w:pPr>
              <w:pStyle w:val="Day"/>
            </w:pPr>
            <w:r w:rsidRPr="00B553FF"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7F26C7" w14:textId="72D6814C" w:rsidR="00B553FF" w:rsidRDefault="00B553FF" w:rsidP="00B553FF">
            <w:pPr>
              <w:pStyle w:val="Day"/>
            </w:pPr>
            <w:r>
              <w:t>12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F8D50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DD1AEB" w14:textId="2F32E415" w:rsidR="00B553FF" w:rsidRDefault="00B553FF" w:rsidP="00B553FF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525E6F94" w14:textId="4E64BA5E" w:rsidR="00B553FF" w:rsidRDefault="00B553FF" w:rsidP="00B553FF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EB622D" w14:textId="094E7F98" w:rsidR="00B553FF" w:rsidRDefault="00B553FF" w:rsidP="00B553FF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2210EB" w14:textId="23819CB9" w:rsidR="00B553FF" w:rsidRDefault="00B553FF" w:rsidP="00B553FF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EFE688" w14:textId="3E662904" w:rsidR="00B553FF" w:rsidRDefault="00B553FF" w:rsidP="00B553FF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6BBD1C" w14:textId="7040670D" w:rsidR="00B553FF" w:rsidRDefault="00B553FF" w:rsidP="00B553FF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429C82" w14:textId="71BE4D70" w:rsidR="00B553FF" w:rsidRDefault="00B553FF" w:rsidP="00B553FF">
            <w:pPr>
              <w:pStyle w:val="Day"/>
            </w:pPr>
            <w:r>
              <w:t>10</w:t>
            </w:r>
          </w:p>
        </w:tc>
      </w:tr>
      <w:tr w:rsidR="00B553FF" w14:paraId="5B77FDD4" w14:textId="77777777" w:rsidTr="005E54B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3A0FC" w14:textId="1BC1D426" w:rsidR="00B553FF" w:rsidRDefault="00B553FF" w:rsidP="00B553FF">
            <w:pPr>
              <w:pStyle w:val="Day"/>
            </w:pPr>
            <w:r w:rsidRPr="00E40B4D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3AA5B" w14:textId="75F46D2C" w:rsidR="00B553FF" w:rsidRDefault="00B553FF" w:rsidP="00B553FF">
            <w:pPr>
              <w:pStyle w:val="Day"/>
            </w:pPr>
            <w:r w:rsidRPr="00E40B4D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0B317C" w14:textId="3D0D3A1B" w:rsidR="00B553FF" w:rsidRDefault="00B553FF" w:rsidP="00B553FF">
            <w:pPr>
              <w:pStyle w:val="Day"/>
            </w:pPr>
            <w:r w:rsidRPr="00E40B4D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764660" w14:textId="3F7AE0DF" w:rsidR="00B553FF" w:rsidRDefault="00B553FF" w:rsidP="00B553FF">
            <w:pPr>
              <w:pStyle w:val="Day"/>
            </w:pPr>
            <w:r w:rsidRPr="0009588C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76B308" w14:textId="6811944A" w:rsidR="00B553FF" w:rsidRDefault="00B553FF" w:rsidP="00B553FF">
            <w:pPr>
              <w:pStyle w:val="Day"/>
            </w:pPr>
            <w:r w:rsidRPr="00E40B4D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BF11CC" w14:textId="0572CD74" w:rsidR="00B553FF" w:rsidRDefault="00B553FF" w:rsidP="00B553FF">
            <w:pPr>
              <w:pStyle w:val="Day"/>
            </w:pPr>
            <w:r w:rsidRPr="00E40B4D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1A9B6C" w14:textId="20408434" w:rsidR="00B553FF" w:rsidRDefault="00B553FF" w:rsidP="00B553FF">
            <w:pPr>
              <w:pStyle w:val="Day"/>
            </w:pPr>
            <w:r w:rsidRPr="00E40B4D"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C94FAE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02B10F" w14:textId="2A2B2DC8" w:rsidR="00B553FF" w:rsidRDefault="00B553FF" w:rsidP="00B553FF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4F670A" w14:textId="55881E28" w:rsidR="00B553FF" w:rsidRDefault="00B553FF" w:rsidP="00B553FF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430B542" w14:textId="61F9CFD4" w:rsidR="00B553FF" w:rsidRDefault="00B553FF" w:rsidP="00B553FF">
            <w:pPr>
              <w:pStyle w:val="Day"/>
            </w:pPr>
            <w:r w:rsidRPr="00B553FF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A6A1E2" w14:textId="47A6D60D" w:rsidR="00B553FF" w:rsidRDefault="00B553FF" w:rsidP="00B553FF">
            <w:pPr>
              <w:pStyle w:val="Day"/>
            </w:pPr>
            <w:r w:rsidRPr="00B553FF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9D2D14" w14:textId="666E88FC" w:rsidR="00B553FF" w:rsidRDefault="00B553FF" w:rsidP="00B553FF">
            <w:pPr>
              <w:pStyle w:val="Day"/>
            </w:pPr>
            <w:r w:rsidRPr="00B553FF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D700CD" w14:textId="398A2AB3" w:rsidR="00B553FF" w:rsidRDefault="00B553FF" w:rsidP="00B553FF">
            <w:pPr>
              <w:pStyle w:val="Day"/>
            </w:pPr>
            <w:r w:rsidRPr="00B553FF"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469C94" w14:textId="0494F83D" w:rsidR="00B553FF" w:rsidRDefault="00B553FF" w:rsidP="00B553FF">
            <w:pPr>
              <w:pStyle w:val="Day"/>
            </w:pPr>
            <w:r>
              <w:t>19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1BE05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13A127" w14:textId="2CADBB4C" w:rsidR="00B553FF" w:rsidRDefault="00B553FF" w:rsidP="00B553FF">
            <w:pPr>
              <w:pStyle w:val="Day"/>
            </w:pPr>
            <w:r w:rsidRPr="00B553FF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51A3F1D" w14:textId="1FF724F5" w:rsidR="00B553FF" w:rsidRDefault="00B553FF" w:rsidP="00B553FF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AF435BF" w14:textId="67519661" w:rsidR="00B553FF" w:rsidRDefault="00B553FF" w:rsidP="00B553FF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BE9DC1" w14:textId="4002FD1A" w:rsidR="00B553FF" w:rsidRDefault="00B553FF" w:rsidP="00B553FF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CB6C5E4" w14:textId="4DB49D92" w:rsidR="00B553FF" w:rsidRDefault="00B553FF" w:rsidP="00B553FF">
            <w:pPr>
              <w:pStyle w:val="Day"/>
            </w:pPr>
            <w:r w:rsidRPr="00B553FF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D267F6" w14:textId="250DBCB0" w:rsidR="00B553FF" w:rsidRDefault="00B553FF" w:rsidP="00B553FF">
            <w:pPr>
              <w:pStyle w:val="Day"/>
            </w:pPr>
            <w:r w:rsidRPr="00B553FF"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EB21AE" w14:textId="1B0C6CD4" w:rsidR="00B553FF" w:rsidRDefault="00B553FF" w:rsidP="00B553FF">
            <w:pPr>
              <w:pStyle w:val="Day"/>
            </w:pPr>
            <w:r w:rsidRPr="00B553FF">
              <w:t>17</w:t>
            </w:r>
          </w:p>
        </w:tc>
      </w:tr>
      <w:tr w:rsidR="00B553FF" w14:paraId="6FFAD758" w14:textId="77777777" w:rsidTr="005E54B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1A441" w14:textId="661C870B" w:rsidR="00B553FF" w:rsidRDefault="00B553FF" w:rsidP="00B553FF">
            <w:pPr>
              <w:pStyle w:val="Day"/>
            </w:pPr>
            <w:r w:rsidRPr="00E40B4D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171D37" w14:textId="6F75AE20" w:rsidR="00B553FF" w:rsidRDefault="00B553FF" w:rsidP="00B553FF">
            <w:pPr>
              <w:pStyle w:val="Day"/>
            </w:pPr>
            <w:r w:rsidRPr="00E40B4D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C8AB63" w14:textId="10A5E881" w:rsidR="00B553FF" w:rsidRDefault="00B553FF" w:rsidP="00B553FF">
            <w:pPr>
              <w:pStyle w:val="Day"/>
            </w:pPr>
            <w:r w:rsidRPr="00E40B4D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63B7B9" w14:textId="47D55F79" w:rsidR="00B553FF" w:rsidRDefault="00B553FF" w:rsidP="00B553FF">
            <w:pPr>
              <w:pStyle w:val="Day"/>
            </w:pPr>
            <w:r w:rsidRPr="00E40B4D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C2E58" w14:textId="5FBC9127" w:rsidR="00B553FF" w:rsidRDefault="00B553FF" w:rsidP="00B553FF">
            <w:pPr>
              <w:pStyle w:val="Day"/>
            </w:pPr>
            <w:r w:rsidRPr="00E40B4D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DA9C4A" w14:textId="60196A18" w:rsidR="00B553FF" w:rsidRDefault="00B553FF" w:rsidP="00B553FF">
            <w:pPr>
              <w:pStyle w:val="Day"/>
            </w:pPr>
            <w:r w:rsidRPr="00E40B4D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AAB72B" w14:textId="4A080E42" w:rsidR="00B553FF" w:rsidRDefault="00B553FF" w:rsidP="00B553FF">
            <w:pPr>
              <w:pStyle w:val="Day"/>
            </w:pPr>
            <w:r w:rsidRPr="00E40B4D"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1E93A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9D3289" w14:textId="6203DC27" w:rsidR="00B553FF" w:rsidRDefault="00B553FF" w:rsidP="00B553FF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3A86ACA" w14:textId="4921B383" w:rsidR="00B553FF" w:rsidRDefault="00B553FF" w:rsidP="00B553FF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F15A9FD" w14:textId="2CF07F49" w:rsidR="00B553FF" w:rsidRDefault="00B553FF" w:rsidP="00B553FF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274141" w14:textId="214FCD11" w:rsidR="00B553FF" w:rsidRDefault="00B553FF" w:rsidP="00B553FF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FF1522" w14:textId="0D7ACBD6" w:rsidR="00B553FF" w:rsidRDefault="00B553FF" w:rsidP="00B553FF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5DA8DE0" w14:textId="3AEA8F3C" w:rsidR="00B553FF" w:rsidRDefault="00B553FF" w:rsidP="00B553FF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C8179A7" w14:textId="5385B701" w:rsidR="00B553FF" w:rsidRDefault="00B553FF" w:rsidP="00B553FF">
            <w:pPr>
              <w:pStyle w:val="Day"/>
            </w:pPr>
            <w:r>
              <w:t>26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24ED1D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9A92550" w14:textId="46B7C008" w:rsidR="00B553FF" w:rsidRPr="0009588C" w:rsidRDefault="00B553FF" w:rsidP="00B553FF">
            <w:pPr>
              <w:pStyle w:val="Day"/>
            </w:pPr>
            <w:r w:rsidRPr="00B553FF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09353F" w14:textId="124EC388" w:rsidR="00B553FF" w:rsidRPr="0009588C" w:rsidRDefault="00B553FF" w:rsidP="00B553FF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4C7ACA" w14:textId="72AFFCF6" w:rsidR="00B553FF" w:rsidRPr="0009588C" w:rsidRDefault="00B553FF" w:rsidP="00B553FF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0F8D78" w14:textId="64887149" w:rsidR="00B553FF" w:rsidRDefault="00B553FF" w:rsidP="00B553FF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5B3189F" w14:textId="616EEA8A" w:rsidR="00B553FF" w:rsidRDefault="00B553FF" w:rsidP="00B553FF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C47869" w14:textId="772894FC" w:rsidR="00B553FF" w:rsidRDefault="00B553FF" w:rsidP="00B553FF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4C1628" w14:textId="6AE8741E" w:rsidR="00B553FF" w:rsidRDefault="00B553FF" w:rsidP="00B553FF">
            <w:pPr>
              <w:pStyle w:val="Day"/>
            </w:pPr>
            <w:r>
              <w:t>24</w:t>
            </w:r>
          </w:p>
        </w:tc>
      </w:tr>
      <w:tr w:rsidR="00B553FF" w14:paraId="37641017" w14:textId="77777777" w:rsidTr="005E54B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244182" w14:textId="3217D743" w:rsidR="00B553FF" w:rsidRDefault="00B553FF" w:rsidP="00B553FF">
            <w:pPr>
              <w:pStyle w:val="Day"/>
            </w:pPr>
            <w:r w:rsidRPr="00E40B4D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F1D97D" w14:textId="57AA04A6" w:rsidR="00B553FF" w:rsidRDefault="00B553FF" w:rsidP="00B553FF">
            <w:pPr>
              <w:pStyle w:val="Day"/>
            </w:pPr>
            <w:r w:rsidRPr="00E40B4D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317245" w14:textId="30812FF1" w:rsidR="00B553FF" w:rsidRDefault="00B553FF" w:rsidP="00B553FF">
            <w:pPr>
              <w:pStyle w:val="Day"/>
            </w:pPr>
            <w:r w:rsidRPr="00E40B4D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F97D17" w14:textId="67191002" w:rsidR="00B553FF" w:rsidRDefault="00B553FF" w:rsidP="00B553FF">
            <w:pPr>
              <w:pStyle w:val="Day"/>
            </w:pPr>
            <w:r w:rsidRPr="00E40B4D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407B6D" w14:textId="4788064D" w:rsidR="00B553FF" w:rsidRDefault="00B553FF" w:rsidP="00B553FF">
            <w:pPr>
              <w:pStyle w:val="Day"/>
            </w:pPr>
            <w:r w:rsidRPr="00E40B4D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CBD48D" w14:textId="48668F30" w:rsidR="00B553FF" w:rsidRDefault="00B553FF" w:rsidP="00B553FF">
            <w:pPr>
              <w:pStyle w:val="Day"/>
            </w:pPr>
            <w:r w:rsidRPr="00E40B4D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A5E86F" w14:textId="21900EC3" w:rsidR="00B553FF" w:rsidRDefault="00B553FF" w:rsidP="00B553FF">
            <w:pPr>
              <w:pStyle w:val="Day"/>
            </w:pPr>
            <w:r w:rsidRPr="00E40B4D"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2C18A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D57B575" w14:textId="4BCA82C5" w:rsidR="00B553FF" w:rsidRDefault="00B553FF" w:rsidP="00B553FF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D919AE" w14:textId="33079E80" w:rsidR="00B553FF" w:rsidRDefault="00B553FF" w:rsidP="00B553FF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BAE952" w14:textId="465873A9" w:rsidR="00B553FF" w:rsidRDefault="00B553FF" w:rsidP="00B553FF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C95E912" w14:textId="4A59E818" w:rsidR="00B553FF" w:rsidRDefault="00B553FF" w:rsidP="00B553FF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E1B422A" w14:textId="17E72000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C60AF0" w14:textId="508F75A9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69E968B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227EB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C2188B" w14:textId="72BB8461" w:rsidR="00B553FF" w:rsidRDefault="00B553FF" w:rsidP="00B553FF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3472DA" w14:textId="1ED26338" w:rsidR="00B553FF" w:rsidRDefault="00B553FF" w:rsidP="00B553FF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26CD77" w14:textId="08351711" w:rsidR="00B553FF" w:rsidRDefault="00B553FF" w:rsidP="00B553FF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A537E0" w14:textId="77C291BB" w:rsidR="00B553FF" w:rsidRDefault="00B553FF" w:rsidP="00B553FF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5D90EC" w14:textId="7E5DB9BA" w:rsidR="00B553FF" w:rsidRDefault="00B553FF" w:rsidP="00B553FF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8D9402" w14:textId="6CAB0C14" w:rsidR="00B553FF" w:rsidRDefault="00B553FF" w:rsidP="00B553FF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40EAF" w14:textId="78FB50AD" w:rsidR="00B553FF" w:rsidRDefault="00B553FF" w:rsidP="00B553FF">
            <w:pPr>
              <w:pStyle w:val="Day"/>
            </w:pPr>
            <w:r>
              <w:t>31</w:t>
            </w:r>
          </w:p>
        </w:tc>
      </w:tr>
      <w:tr w:rsidR="00B553FF" w14:paraId="6721F922" w14:textId="77777777" w:rsidTr="009F619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CA04E5" w14:textId="2E931F04" w:rsidR="00B553FF" w:rsidRDefault="00B553FF" w:rsidP="00B553FF">
            <w:pPr>
              <w:pStyle w:val="Day"/>
            </w:pPr>
            <w:r w:rsidRPr="00E40B4D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252A840F" w14:textId="5D199D90" w:rsidR="00B553FF" w:rsidRDefault="00B553FF" w:rsidP="00B553FF">
            <w:pPr>
              <w:pStyle w:val="Day"/>
            </w:pPr>
            <w:r w:rsidRPr="00E40B4D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18F622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76984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87CDD6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F05F42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8362FB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7928B3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1B3BFC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90E08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FC40CB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4E7732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3FB5FE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5C2A5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78E0AC" w14:textId="77777777" w:rsidR="00B553FF" w:rsidRDefault="00B553FF" w:rsidP="00B553F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50112E" w14:textId="77777777" w:rsidR="00B553FF" w:rsidRDefault="00B553FF" w:rsidP="00B553F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B004BA" w14:textId="211A8C50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B22672" w14:textId="3E3562C2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7992D9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03417C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F403CC" w14:textId="77777777" w:rsidR="00B553FF" w:rsidRDefault="00B553FF" w:rsidP="00B553F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42631A" w14:textId="77777777" w:rsidR="00B553FF" w:rsidRDefault="00B553FF" w:rsidP="00B553F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0CCEA" w14:textId="77777777" w:rsidR="00B553FF" w:rsidRDefault="00B553FF" w:rsidP="00B553FF">
            <w:pPr>
              <w:pStyle w:val="Day"/>
            </w:pPr>
          </w:p>
        </w:tc>
      </w:tr>
    </w:tbl>
    <w:p w14:paraId="312789F9" w14:textId="77777777" w:rsidR="00D261F4" w:rsidRDefault="00D261F4">
      <w:pPr>
        <w:pStyle w:val="NoSpacing"/>
      </w:pPr>
    </w:p>
    <w:p w14:paraId="71FCF4F1" w14:textId="37420DDB" w:rsidR="00F517D1" w:rsidRDefault="00F517D1">
      <w:pPr>
        <w:pStyle w:val="NoSpacing"/>
      </w:pPr>
    </w:p>
    <w:p w14:paraId="11AA3F51" w14:textId="080176B3" w:rsidR="00F517D1" w:rsidRDefault="00F517D1">
      <w:pPr>
        <w:pStyle w:val="NoSpacing"/>
      </w:pPr>
    </w:p>
    <w:sectPr w:rsidR="00F517D1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C998" w14:textId="77777777" w:rsidR="00F1095A" w:rsidRDefault="00F1095A" w:rsidP="00337E14">
      <w:pPr>
        <w:spacing w:after="0"/>
      </w:pPr>
      <w:r>
        <w:separator/>
      </w:r>
    </w:p>
  </w:endnote>
  <w:endnote w:type="continuationSeparator" w:id="0">
    <w:p w14:paraId="3D9E992C" w14:textId="77777777" w:rsidR="00F1095A" w:rsidRDefault="00F1095A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F9F6" w14:textId="77777777" w:rsidR="00F1095A" w:rsidRDefault="00F1095A" w:rsidP="00337E14">
      <w:pPr>
        <w:spacing w:after="0"/>
      </w:pPr>
      <w:r>
        <w:separator/>
      </w:r>
    </w:p>
  </w:footnote>
  <w:footnote w:type="continuationSeparator" w:id="0">
    <w:p w14:paraId="0A1D64CE" w14:textId="77777777" w:rsidR="00F1095A" w:rsidRDefault="00F1095A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8C"/>
    <w:rsid w:val="00007619"/>
    <w:rsid w:val="00013C75"/>
    <w:rsid w:val="00036832"/>
    <w:rsid w:val="0009588C"/>
    <w:rsid w:val="000A6191"/>
    <w:rsid w:val="000C0513"/>
    <w:rsid w:val="000D6EFE"/>
    <w:rsid w:val="000E7D2E"/>
    <w:rsid w:val="00137F1A"/>
    <w:rsid w:val="00177845"/>
    <w:rsid w:val="00191999"/>
    <w:rsid w:val="001B4A8A"/>
    <w:rsid w:val="00223B9D"/>
    <w:rsid w:val="00223D4D"/>
    <w:rsid w:val="00246E8A"/>
    <w:rsid w:val="002542FD"/>
    <w:rsid w:val="002D3F76"/>
    <w:rsid w:val="002E2982"/>
    <w:rsid w:val="0030705A"/>
    <w:rsid w:val="00312BBA"/>
    <w:rsid w:val="0033382A"/>
    <w:rsid w:val="00337E14"/>
    <w:rsid w:val="003522B7"/>
    <w:rsid w:val="00366921"/>
    <w:rsid w:val="00397F06"/>
    <w:rsid w:val="003C14C4"/>
    <w:rsid w:val="003E7366"/>
    <w:rsid w:val="0044315E"/>
    <w:rsid w:val="00450162"/>
    <w:rsid w:val="004722B0"/>
    <w:rsid w:val="004A6647"/>
    <w:rsid w:val="004A6C50"/>
    <w:rsid w:val="004B430E"/>
    <w:rsid w:val="004D5C06"/>
    <w:rsid w:val="004F670E"/>
    <w:rsid w:val="004F683C"/>
    <w:rsid w:val="005416FC"/>
    <w:rsid w:val="0058421F"/>
    <w:rsid w:val="005B6BFC"/>
    <w:rsid w:val="005F677F"/>
    <w:rsid w:val="00605646"/>
    <w:rsid w:val="00622951"/>
    <w:rsid w:val="006506E5"/>
    <w:rsid w:val="00687EF0"/>
    <w:rsid w:val="006E7372"/>
    <w:rsid w:val="006F1D3C"/>
    <w:rsid w:val="0070340F"/>
    <w:rsid w:val="007476DE"/>
    <w:rsid w:val="007F75C5"/>
    <w:rsid w:val="0081420B"/>
    <w:rsid w:val="00891AC9"/>
    <w:rsid w:val="009035EA"/>
    <w:rsid w:val="00954A61"/>
    <w:rsid w:val="009578CB"/>
    <w:rsid w:val="00985665"/>
    <w:rsid w:val="00995BAC"/>
    <w:rsid w:val="00996198"/>
    <w:rsid w:val="009C49F3"/>
    <w:rsid w:val="009F619F"/>
    <w:rsid w:val="009F65F2"/>
    <w:rsid w:val="00A0538E"/>
    <w:rsid w:val="00A15338"/>
    <w:rsid w:val="00A168AD"/>
    <w:rsid w:val="00A218AB"/>
    <w:rsid w:val="00A4405D"/>
    <w:rsid w:val="00A70674"/>
    <w:rsid w:val="00A73577"/>
    <w:rsid w:val="00A767CE"/>
    <w:rsid w:val="00A875D8"/>
    <w:rsid w:val="00B03FCB"/>
    <w:rsid w:val="00B26FA3"/>
    <w:rsid w:val="00B553FF"/>
    <w:rsid w:val="00B87BA8"/>
    <w:rsid w:val="00BD4C1E"/>
    <w:rsid w:val="00C2181B"/>
    <w:rsid w:val="00C606FF"/>
    <w:rsid w:val="00C65071"/>
    <w:rsid w:val="00C74996"/>
    <w:rsid w:val="00D15461"/>
    <w:rsid w:val="00D261F4"/>
    <w:rsid w:val="00D35DA8"/>
    <w:rsid w:val="00D364FD"/>
    <w:rsid w:val="00D55615"/>
    <w:rsid w:val="00D944C7"/>
    <w:rsid w:val="00DC2761"/>
    <w:rsid w:val="00DE3B4C"/>
    <w:rsid w:val="00E118A4"/>
    <w:rsid w:val="00E236A2"/>
    <w:rsid w:val="00E60EF6"/>
    <w:rsid w:val="00E63E1B"/>
    <w:rsid w:val="00EC16F9"/>
    <w:rsid w:val="00F04882"/>
    <w:rsid w:val="00F1095A"/>
    <w:rsid w:val="00F45140"/>
    <w:rsid w:val="00F501D2"/>
    <w:rsid w:val="00F517D1"/>
    <w:rsid w:val="00F55EA6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A33"/>
  <w15:chartTrackingRefBased/>
  <w15:docId w15:val="{059B6580-2931-4DAB-A07F-66474200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chool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57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preschool</dc:creator>
  <cp:keywords/>
  <dc:description/>
  <cp:lastModifiedBy>Amanda Scifo</cp:lastModifiedBy>
  <cp:revision>7</cp:revision>
  <cp:lastPrinted>2026-04-15T19:29:00Z</cp:lastPrinted>
  <dcterms:created xsi:type="dcterms:W3CDTF">2026-04-15T18:25:00Z</dcterms:created>
  <dcterms:modified xsi:type="dcterms:W3CDTF">2026-04-22T18:29:00Z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